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866467" w:rsidRPr="00265CCB" w:rsidTr="00FD15ED">
        <w:trPr>
          <w:trHeight w:hRule="exact" w:val="794"/>
        </w:trPr>
        <w:tc>
          <w:tcPr>
            <w:tcW w:w="10206" w:type="dxa"/>
          </w:tcPr>
          <w:p w:rsidR="00976D63" w:rsidRPr="004A5E53" w:rsidRDefault="00973C70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48DF6C3B" wp14:editId="3E47F8AA">
                  <wp:simplePos x="0" y="0"/>
                  <wp:positionH relativeFrom="column">
                    <wp:posOffset>2868267</wp:posOffset>
                  </wp:positionH>
                  <wp:positionV relativeFrom="page">
                    <wp:posOffset>-389614</wp:posOffset>
                  </wp:positionV>
                  <wp:extent cx="756000" cy="1008000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3B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D345398" wp14:editId="1B77C2E4">
                      <wp:simplePos x="0" y="0"/>
                      <wp:positionH relativeFrom="column">
                        <wp:posOffset>-658231</wp:posOffset>
                      </wp:positionH>
                      <wp:positionV relativeFrom="paragraph">
                        <wp:posOffset>-798195</wp:posOffset>
                      </wp:positionV>
                      <wp:extent cx="7437755" cy="2717321"/>
                      <wp:effectExtent l="0" t="0" r="0" b="69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1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7FFD33BC" id="Прямоугольник 1" o:spid="_x0000_s1026" style="position:absolute;margin-left:-51.85pt;margin-top:-62.85pt;width:585.65pt;height:213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E1220">
        <w:trPr>
          <w:cantSplit/>
          <w:trHeight w:hRule="exact" w:val="397"/>
        </w:trPr>
        <w:tc>
          <w:tcPr>
            <w:tcW w:w="10206" w:type="dxa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</w:tcPr>
          <w:p w:rsidR="0016128A" w:rsidRPr="00E3162B" w:rsidRDefault="006141E9" w:rsidP="006141E9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Cs w:val="28"/>
              </w:rPr>
            </w:pPr>
            <w:bookmarkStart w:id="0" w:name="_GoBack"/>
            <w:r w:rsidRPr="006141E9">
              <w:rPr>
                <w:rFonts w:cs="Times New Roman"/>
                <w:b/>
                <w:szCs w:val="28"/>
              </w:rPr>
              <w:t>О внесении изменений в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</w:t>
            </w:r>
            <w:r>
              <w:rPr>
                <w:rFonts w:cs="Times New Roman"/>
                <w:b/>
                <w:szCs w:val="28"/>
              </w:rPr>
              <w:t>счетах межбюджетных трансфертов</w:t>
            </w:r>
            <w:bookmarkEnd w:id="0"/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</w:tcPr>
          <w:p w:rsidR="00973C70" w:rsidRPr="00973C70" w:rsidRDefault="00973C70" w:rsidP="001363B4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973C70">
              <w:rPr>
                <w:rFonts w:cs="Times New Roman"/>
                <w:szCs w:val="28"/>
              </w:rPr>
              <w:t>Правительство Московской области постановляет:</w:t>
            </w:r>
          </w:p>
          <w:p w:rsidR="006141E9" w:rsidRDefault="007D191A" w:rsidP="006141E9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1. </w:t>
            </w:r>
            <w:r w:rsidR="001363B4" w:rsidRPr="001363B4">
              <w:rPr>
                <w:rFonts w:cs="Times New Roman"/>
                <w:szCs w:val="28"/>
              </w:rPr>
              <w:t xml:space="preserve">Утвердить прилагаемые изменения, которые вносятся </w:t>
            </w:r>
            <w:r w:rsidR="00113DC9" w:rsidRPr="00113DC9">
              <w:rPr>
                <w:rFonts w:cs="Times New Roman"/>
                <w:szCs w:val="28"/>
              </w:rPr>
              <w:t xml:space="preserve">в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</w:t>
            </w:r>
            <w:r w:rsidR="00113DC9">
              <w:rPr>
                <w:rFonts w:cs="Times New Roman"/>
                <w:szCs w:val="28"/>
              </w:rPr>
              <w:br/>
            </w:r>
            <w:r w:rsidR="00113DC9" w:rsidRPr="00113DC9">
              <w:rPr>
                <w:rFonts w:cs="Times New Roman"/>
                <w:szCs w:val="28"/>
              </w:rPr>
              <w:t xml:space="preserve">и осуществления мероприятий по работе с детьми и молодежью, применяемого </w:t>
            </w:r>
            <w:r w:rsidR="00113DC9">
              <w:rPr>
                <w:rFonts w:cs="Times New Roman"/>
                <w:szCs w:val="28"/>
              </w:rPr>
              <w:br/>
            </w:r>
            <w:r w:rsidR="00113DC9" w:rsidRPr="00113DC9">
              <w:rPr>
                <w:rFonts w:cs="Times New Roman"/>
                <w:szCs w:val="28"/>
              </w:rPr>
              <w:t>при расчетах межбюджетных трансфертов</w:t>
            </w:r>
            <w:r w:rsidR="00113DC9">
              <w:rPr>
                <w:rFonts w:cs="Times New Roman"/>
                <w:szCs w:val="28"/>
              </w:rPr>
              <w:t>, утвержденную</w:t>
            </w:r>
            <w:r w:rsidR="001363B4" w:rsidRPr="001363B4">
              <w:rPr>
                <w:rFonts w:cs="Times New Roman"/>
                <w:szCs w:val="28"/>
              </w:rPr>
              <w:t xml:space="preserve"> постановлени</w:t>
            </w:r>
            <w:r w:rsidR="006141E9">
              <w:rPr>
                <w:rFonts w:cs="Times New Roman"/>
                <w:szCs w:val="28"/>
              </w:rPr>
              <w:t>е</w:t>
            </w:r>
            <w:r w:rsidR="00113DC9">
              <w:rPr>
                <w:rFonts w:cs="Times New Roman"/>
                <w:szCs w:val="28"/>
              </w:rPr>
              <w:t>м</w:t>
            </w:r>
            <w:r w:rsidR="001363B4" w:rsidRPr="001363B4">
              <w:rPr>
                <w:rFonts w:cs="Times New Roman"/>
                <w:szCs w:val="28"/>
              </w:rPr>
              <w:t xml:space="preserve"> Правительства Московской области</w:t>
            </w:r>
            <w:r w:rsidR="006141E9">
              <w:rPr>
                <w:rFonts w:cs="Times New Roman"/>
                <w:szCs w:val="28"/>
              </w:rPr>
              <w:t xml:space="preserve"> </w:t>
            </w:r>
            <w:r w:rsidR="006141E9" w:rsidRPr="006141E9">
              <w:rPr>
                <w:rFonts w:cs="Times New Roman"/>
                <w:szCs w:val="28"/>
              </w:rPr>
              <w:t xml:space="preserve">от 01.09.2020 № 570/28 «Об утверждении Методики расчета норматива стоимости предоставления муниципальных услуг, оказываемых за счет средств бюджетов городских округов Московской области, </w:t>
            </w:r>
            <w:r w:rsidR="00EA11F0">
              <w:rPr>
                <w:rFonts w:cs="Times New Roman"/>
                <w:szCs w:val="28"/>
              </w:rPr>
              <w:br/>
            </w:r>
            <w:r w:rsidR="006141E9" w:rsidRPr="006141E9">
              <w:rPr>
                <w:rFonts w:cs="Times New Roman"/>
                <w:szCs w:val="28"/>
              </w:rPr>
              <w:t>в сфере организации и осуществления мероприятий по работе с детьми и молодежью, применяемого при расчетах межбюджетных трансфертов»</w:t>
            </w:r>
            <w:r w:rsidR="006141E9">
              <w:rPr>
                <w:rFonts w:cs="Times New Roman"/>
                <w:szCs w:val="28"/>
              </w:rPr>
              <w:t>.</w:t>
            </w:r>
            <w:r w:rsidR="006141E9" w:rsidRPr="006141E9">
              <w:rPr>
                <w:rFonts w:cs="Times New Roman"/>
                <w:szCs w:val="28"/>
              </w:rPr>
              <w:t xml:space="preserve"> </w:t>
            </w:r>
            <w:r w:rsidR="006141E9">
              <w:rPr>
                <w:rFonts w:cs="Times New Roman"/>
                <w:szCs w:val="28"/>
              </w:rPr>
              <w:t xml:space="preserve">   </w:t>
            </w:r>
          </w:p>
          <w:p w:rsidR="00957B95" w:rsidRPr="00976EFE" w:rsidRDefault="00973C70" w:rsidP="006141E9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973C70">
              <w:rPr>
                <w:rFonts w:cs="Times New Roman"/>
                <w:szCs w:val="28"/>
              </w:rPr>
              <w:t>2. 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и на «Официальном интернет-портале правовой информации» (www.pravo.gov.ru).</w:t>
            </w:r>
          </w:p>
        </w:tc>
      </w:tr>
      <w:tr w:rsidR="00E71E11" w:rsidRPr="00DC543C" w:rsidTr="00113DC9">
        <w:trPr>
          <w:cantSplit/>
          <w:trHeight w:hRule="exact" w:val="120"/>
        </w:trPr>
        <w:tc>
          <w:tcPr>
            <w:tcW w:w="10206" w:type="dxa"/>
          </w:tcPr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73C70" w:rsidRPr="00973C70" w:rsidRDefault="00973C70" w:rsidP="008978D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E71E11" w:rsidRPr="00050101" w:rsidRDefault="00A84C63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07A1E28CEE8B4D2295F84D20A73C160A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113DC9">
        <w:trPr>
          <w:cantSplit/>
          <w:trHeight w:hRule="exact" w:val="294"/>
        </w:trPr>
        <w:tc>
          <w:tcPr>
            <w:tcW w:w="10206" w:type="dxa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07A1E28CEE8B4D2295F84D20A73C160A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</w:tcPr>
          <w:p w:rsidR="00E71E11" w:rsidRPr="008978DF" w:rsidRDefault="00A84C63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07A1E28CEE8B4D2295F84D20A73C160A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973C70" w:rsidRPr="00973C70" w:rsidRDefault="00973C70" w:rsidP="001D7E51">
      <w:pPr>
        <w:tabs>
          <w:tab w:val="left" w:pos="1755"/>
        </w:tabs>
        <w:spacing w:line="240" w:lineRule="auto"/>
        <w:rPr>
          <w:rFonts w:cs="Times New Roman"/>
          <w:szCs w:val="28"/>
        </w:rPr>
      </w:pPr>
      <w:r w:rsidRPr="00973C70">
        <w:rPr>
          <w:rFonts w:cs="Times New Roman"/>
          <w:szCs w:val="28"/>
        </w:rPr>
        <w:t>Первый Вице-губернатор</w:t>
      </w:r>
    </w:p>
    <w:p w:rsidR="00973C70" w:rsidRPr="00973C70" w:rsidRDefault="00973C70" w:rsidP="001D7E51">
      <w:pPr>
        <w:tabs>
          <w:tab w:val="left" w:pos="1755"/>
        </w:tabs>
        <w:spacing w:line="240" w:lineRule="auto"/>
        <w:rPr>
          <w:rFonts w:cs="Times New Roman"/>
          <w:szCs w:val="28"/>
        </w:rPr>
      </w:pPr>
      <w:r w:rsidRPr="00973C70">
        <w:rPr>
          <w:rFonts w:cs="Times New Roman"/>
          <w:szCs w:val="28"/>
        </w:rPr>
        <w:t>Московской области – Председатель</w:t>
      </w:r>
    </w:p>
    <w:p w:rsidR="00237ACC" w:rsidRPr="00237ACC" w:rsidRDefault="00973C70" w:rsidP="001D7E51">
      <w:pPr>
        <w:tabs>
          <w:tab w:val="left" w:pos="1755"/>
        </w:tabs>
        <w:spacing w:line="240" w:lineRule="auto"/>
      </w:pPr>
      <w:r w:rsidRPr="00973C70">
        <w:rPr>
          <w:rFonts w:cs="Times New Roman"/>
          <w:szCs w:val="28"/>
        </w:rPr>
        <w:t xml:space="preserve">Правительства Московской области                                        </w:t>
      </w:r>
      <w:r w:rsidR="009A7F86">
        <w:rPr>
          <w:rFonts w:cs="Times New Roman"/>
          <w:szCs w:val="28"/>
        </w:rPr>
        <w:t xml:space="preserve">     </w:t>
      </w:r>
      <w:r w:rsidRPr="00973C70">
        <w:rPr>
          <w:rFonts w:cs="Times New Roman"/>
          <w:szCs w:val="28"/>
        </w:rPr>
        <w:t xml:space="preserve">      И.Н. Габдрахманов</w:t>
      </w:r>
    </w:p>
    <w:sectPr w:rsidR="00237ACC" w:rsidRPr="00237ACC" w:rsidSect="00113DC9"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63" w:rsidRDefault="00A84C63" w:rsidP="00750CCF">
      <w:pPr>
        <w:spacing w:line="240" w:lineRule="auto"/>
      </w:pPr>
      <w:r>
        <w:separator/>
      </w:r>
    </w:p>
  </w:endnote>
  <w:endnote w:type="continuationSeparator" w:id="0">
    <w:p w:rsidR="00A84C63" w:rsidRDefault="00A84C63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63" w:rsidRDefault="00A84C63" w:rsidP="00750CCF">
      <w:pPr>
        <w:spacing w:line="240" w:lineRule="auto"/>
      </w:pPr>
      <w:r>
        <w:separator/>
      </w:r>
    </w:p>
  </w:footnote>
  <w:footnote w:type="continuationSeparator" w:id="0">
    <w:p w:rsidR="00A84C63" w:rsidRDefault="00A84C63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6139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F1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0"/>
    <w:rsid w:val="000069B9"/>
    <w:rsid w:val="000401A3"/>
    <w:rsid w:val="00050101"/>
    <w:rsid w:val="00067719"/>
    <w:rsid w:val="00072277"/>
    <w:rsid w:val="00096CE6"/>
    <w:rsid w:val="000C1881"/>
    <w:rsid w:val="000D352B"/>
    <w:rsid w:val="000E2856"/>
    <w:rsid w:val="0010708E"/>
    <w:rsid w:val="00113DC9"/>
    <w:rsid w:val="001204E4"/>
    <w:rsid w:val="001363B4"/>
    <w:rsid w:val="0014706C"/>
    <w:rsid w:val="00147550"/>
    <w:rsid w:val="0016128A"/>
    <w:rsid w:val="00165E59"/>
    <w:rsid w:val="00170D9A"/>
    <w:rsid w:val="00172B45"/>
    <w:rsid w:val="001B0781"/>
    <w:rsid w:val="001B2C5F"/>
    <w:rsid w:val="001B5D7F"/>
    <w:rsid w:val="001D2244"/>
    <w:rsid w:val="001D3186"/>
    <w:rsid w:val="001D7E51"/>
    <w:rsid w:val="001F4362"/>
    <w:rsid w:val="001F4C41"/>
    <w:rsid w:val="00207535"/>
    <w:rsid w:val="00231ED5"/>
    <w:rsid w:val="002330BB"/>
    <w:rsid w:val="00237ACC"/>
    <w:rsid w:val="002454F8"/>
    <w:rsid w:val="00252A29"/>
    <w:rsid w:val="00265CCB"/>
    <w:rsid w:val="0027415F"/>
    <w:rsid w:val="002809CB"/>
    <w:rsid w:val="00293961"/>
    <w:rsid w:val="002951A6"/>
    <w:rsid w:val="002A0DD0"/>
    <w:rsid w:val="002B2DDD"/>
    <w:rsid w:val="002B64AF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B7739"/>
    <w:rsid w:val="003C163D"/>
    <w:rsid w:val="003E1441"/>
    <w:rsid w:val="003E3370"/>
    <w:rsid w:val="003E5E56"/>
    <w:rsid w:val="003E6623"/>
    <w:rsid w:val="003F2D79"/>
    <w:rsid w:val="003F551C"/>
    <w:rsid w:val="004218FF"/>
    <w:rsid w:val="004238FF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B1485"/>
    <w:rsid w:val="004D52B7"/>
    <w:rsid w:val="004D5C66"/>
    <w:rsid w:val="004E1B7D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600C0F"/>
    <w:rsid w:val="006141E9"/>
    <w:rsid w:val="00631145"/>
    <w:rsid w:val="0063522F"/>
    <w:rsid w:val="00644A0E"/>
    <w:rsid w:val="00657CBF"/>
    <w:rsid w:val="00660D24"/>
    <w:rsid w:val="00676B8F"/>
    <w:rsid w:val="00690210"/>
    <w:rsid w:val="00696CB5"/>
    <w:rsid w:val="006A48A1"/>
    <w:rsid w:val="006B7120"/>
    <w:rsid w:val="006D2F85"/>
    <w:rsid w:val="006D3511"/>
    <w:rsid w:val="006D6EC0"/>
    <w:rsid w:val="006D7E00"/>
    <w:rsid w:val="006F26CF"/>
    <w:rsid w:val="00700F5C"/>
    <w:rsid w:val="00733460"/>
    <w:rsid w:val="007427E9"/>
    <w:rsid w:val="00750CCF"/>
    <w:rsid w:val="00755429"/>
    <w:rsid w:val="00756656"/>
    <w:rsid w:val="00756CB3"/>
    <w:rsid w:val="0076730F"/>
    <w:rsid w:val="007C3069"/>
    <w:rsid w:val="007C469D"/>
    <w:rsid w:val="007D191A"/>
    <w:rsid w:val="007D1D0A"/>
    <w:rsid w:val="007E0382"/>
    <w:rsid w:val="007E1C20"/>
    <w:rsid w:val="007E2275"/>
    <w:rsid w:val="00802E61"/>
    <w:rsid w:val="00811BAF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D2553"/>
    <w:rsid w:val="008E1220"/>
    <w:rsid w:val="008E5F35"/>
    <w:rsid w:val="00930882"/>
    <w:rsid w:val="00934573"/>
    <w:rsid w:val="00937D50"/>
    <w:rsid w:val="0094467B"/>
    <w:rsid w:val="00957B95"/>
    <w:rsid w:val="009657E9"/>
    <w:rsid w:val="009677E7"/>
    <w:rsid w:val="00973C70"/>
    <w:rsid w:val="00975919"/>
    <w:rsid w:val="00976D63"/>
    <w:rsid w:val="00976EFE"/>
    <w:rsid w:val="00984A93"/>
    <w:rsid w:val="009951DA"/>
    <w:rsid w:val="00995A29"/>
    <w:rsid w:val="00996825"/>
    <w:rsid w:val="009A7F86"/>
    <w:rsid w:val="009B5FDC"/>
    <w:rsid w:val="009C5690"/>
    <w:rsid w:val="009D7872"/>
    <w:rsid w:val="009F501D"/>
    <w:rsid w:val="009F5350"/>
    <w:rsid w:val="00A06A12"/>
    <w:rsid w:val="00A2535A"/>
    <w:rsid w:val="00A25F83"/>
    <w:rsid w:val="00A40229"/>
    <w:rsid w:val="00A5495D"/>
    <w:rsid w:val="00A6201E"/>
    <w:rsid w:val="00A663F1"/>
    <w:rsid w:val="00A71080"/>
    <w:rsid w:val="00A81E10"/>
    <w:rsid w:val="00A82692"/>
    <w:rsid w:val="00A84C63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562D2"/>
    <w:rsid w:val="00B7714F"/>
    <w:rsid w:val="00B93D00"/>
    <w:rsid w:val="00BC6990"/>
    <w:rsid w:val="00BE07DC"/>
    <w:rsid w:val="00BE0AAC"/>
    <w:rsid w:val="00C0012C"/>
    <w:rsid w:val="00C061FA"/>
    <w:rsid w:val="00C135E4"/>
    <w:rsid w:val="00C1576C"/>
    <w:rsid w:val="00C414AF"/>
    <w:rsid w:val="00C43D12"/>
    <w:rsid w:val="00C641E1"/>
    <w:rsid w:val="00CA4F2F"/>
    <w:rsid w:val="00CB16BB"/>
    <w:rsid w:val="00CC0EB2"/>
    <w:rsid w:val="00CD3B63"/>
    <w:rsid w:val="00CD7937"/>
    <w:rsid w:val="00CE181D"/>
    <w:rsid w:val="00CE19A6"/>
    <w:rsid w:val="00D054ED"/>
    <w:rsid w:val="00D138D9"/>
    <w:rsid w:val="00D23544"/>
    <w:rsid w:val="00D33CA9"/>
    <w:rsid w:val="00D5299E"/>
    <w:rsid w:val="00D54DE8"/>
    <w:rsid w:val="00D93D22"/>
    <w:rsid w:val="00DB2CAC"/>
    <w:rsid w:val="00DC543C"/>
    <w:rsid w:val="00DD0156"/>
    <w:rsid w:val="00DD757F"/>
    <w:rsid w:val="00E01EE9"/>
    <w:rsid w:val="00E2275B"/>
    <w:rsid w:val="00E2564E"/>
    <w:rsid w:val="00E3162B"/>
    <w:rsid w:val="00E339D4"/>
    <w:rsid w:val="00E37890"/>
    <w:rsid w:val="00E46DFF"/>
    <w:rsid w:val="00E6584E"/>
    <w:rsid w:val="00E71E11"/>
    <w:rsid w:val="00E73FAE"/>
    <w:rsid w:val="00E80949"/>
    <w:rsid w:val="00E85A97"/>
    <w:rsid w:val="00E978A9"/>
    <w:rsid w:val="00EA11F0"/>
    <w:rsid w:val="00ED031F"/>
    <w:rsid w:val="00EE0494"/>
    <w:rsid w:val="00EE4529"/>
    <w:rsid w:val="00F021D9"/>
    <w:rsid w:val="00F17D48"/>
    <w:rsid w:val="00F2096E"/>
    <w:rsid w:val="00F22EAD"/>
    <w:rsid w:val="00F24ABD"/>
    <w:rsid w:val="00F35C46"/>
    <w:rsid w:val="00F463E8"/>
    <w:rsid w:val="00F57E70"/>
    <w:rsid w:val="00F63C1D"/>
    <w:rsid w:val="00F64A98"/>
    <w:rsid w:val="00F80455"/>
    <w:rsid w:val="00F90F7E"/>
    <w:rsid w:val="00F910F2"/>
    <w:rsid w:val="00FB17C2"/>
    <w:rsid w:val="00FB2A52"/>
    <w:rsid w:val="00FC314D"/>
    <w:rsid w:val="00FD15ED"/>
    <w:rsid w:val="00FD1E97"/>
    <w:rsid w:val="00FD3683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table" w:customStyle="1" w:styleId="1">
    <w:name w:val="Сетка таблицы1"/>
    <w:basedOn w:val="a1"/>
    <w:next w:val="a3"/>
    <w:uiPriority w:val="99"/>
    <w:locked/>
    <w:rsid w:val="00973C70"/>
    <w:pPr>
      <w:spacing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table" w:customStyle="1" w:styleId="1">
    <w:name w:val="Сетка таблицы1"/>
    <w:basedOn w:val="a1"/>
    <w:next w:val="a3"/>
    <w:uiPriority w:val="99"/>
    <w:locked/>
    <w:rsid w:val="00973C70"/>
    <w:pPr>
      <w:spacing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gornayany\Downloads\&#1041;&#1083;&#1072;&#1085;&#1082;%20&#1087;&#1086;&#1089;&#1090;&#1072;&#1085;&#1086;&#1074;&#1083;&#1077;&#1085;&#1080;&#1103;%20&#1055;&#1088;&#1072;&#1074;&#1080;&#1090;&#1077;&#1083;&#1100;&#1089;&#1090;&#1074;&#1072;%20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1E28CEE8B4D2295F84D20A73C1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C735D-93BF-4109-A57D-F7798D10933C}"/>
      </w:docPartPr>
      <w:docPartBody>
        <w:p w:rsidR="00D53F50" w:rsidRDefault="00960EBD">
          <w:pPr>
            <w:pStyle w:val="07A1E28CEE8B4D2295F84D20A73C160A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BD"/>
    <w:rsid w:val="004152B1"/>
    <w:rsid w:val="00423A3B"/>
    <w:rsid w:val="00430B82"/>
    <w:rsid w:val="005C545B"/>
    <w:rsid w:val="005F5484"/>
    <w:rsid w:val="006F46BF"/>
    <w:rsid w:val="007840C5"/>
    <w:rsid w:val="007B0D7F"/>
    <w:rsid w:val="008126F5"/>
    <w:rsid w:val="00930668"/>
    <w:rsid w:val="00960EBD"/>
    <w:rsid w:val="009F6A9F"/>
    <w:rsid w:val="00B1091B"/>
    <w:rsid w:val="00B16727"/>
    <w:rsid w:val="00D53F50"/>
    <w:rsid w:val="00E74375"/>
    <w:rsid w:val="00F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7A1E28CEE8B4D2295F84D20A73C160A">
    <w:name w:val="07A1E28CEE8B4D2295F84D20A73C16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7A1E28CEE8B4D2295F84D20A73C160A">
    <w:name w:val="07A1E28CEE8B4D2295F84D20A73C1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D445-413D-4AE1-B38A-4DC0588D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Подгорная Наталья Юрьевна</dc:creator>
  <cp:lastModifiedBy>Фахрутдинова Надия Мансуровна</cp:lastModifiedBy>
  <cp:revision>2</cp:revision>
  <cp:lastPrinted>2023-06-14T08:55:00Z</cp:lastPrinted>
  <dcterms:created xsi:type="dcterms:W3CDTF">2023-09-27T13:47:00Z</dcterms:created>
  <dcterms:modified xsi:type="dcterms:W3CDTF">2023-09-27T13:47:00Z</dcterms:modified>
</cp:coreProperties>
</file>