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08"/>
        <w:gridCol w:w="2398"/>
      </w:tblGrid>
      <w:tr w:rsidR="00866467" w:rsidRPr="00265CCB" w:rsidTr="00FD15ED">
        <w:trPr>
          <w:trHeight w:hRule="exact" w:val="794"/>
        </w:trPr>
        <w:tc>
          <w:tcPr>
            <w:tcW w:w="10206" w:type="dxa"/>
            <w:gridSpan w:val="2"/>
          </w:tcPr>
          <w:p w:rsidR="00976D63" w:rsidRPr="004A5E53" w:rsidRDefault="008A4549" w:rsidP="003833BB">
            <w:pPr>
              <w:rPr>
                <w:rFonts w:cs="Times New Roman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79" behindDoc="0" locked="0" layoutInCell="1" allowOverlap="1" wp14:anchorId="03BBD592" wp14:editId="57FD02A0">
                  <wp:simplePos x="0" y="0"/>
                  <wp:positionH relativeFrom="column">
                    <wp:posOffset>2797175</wp:posOffset>
                  </wp:positionH>
                  <wp:positionV relativeFrom="page">
                    <wp:posOffset>-424060</wp:posOffset>
                  </wp:positionV>
                  <wp:extent cx="755650" cy="1007745"/>
                  <wp:effectExtent l="0" t="0" r="635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A2E213" wp14:editId="4DC7C420">
                  <wp:simplePos x="0" y="0"/>
                  <wp:positionH relativeFrom="column">
                    <wp:posOffset>5369368</wp:posOffset>
                  </wp:positionH>
                  <wp:positionV relativeFrom="page">
                    <wp:posOffset>-424492</wp:posOffset>
                  </wp:positionV>
                  <wp:extent cx="935990" cy="413385"/>
                  <wp:effectExtent l="0" t="0" r="0" b="5715"/>
                  <wp:wrapNone/>
                  <wp:docPr id="3" name="Рисунок 3" descr="C:\Users\laukhinAP\Desktop\МСЭ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aukhinAP\Desktop\МСЭ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1282" w:rsidRPr="00265CCB" w:rsidTr="004B0ECC">
        <w:trPr>
          <w:trHeight w:hRule="exact" w:val="397"/>
        </w:trPr>
        <w:tc>
          <w:tcPr>
            <w:tcW w:w="10206" w:type="dxa"/>
            <w:gridSpan w:val="2"/>
          </w:tcPr>
          <w:p w:rsidR="00371282" w:rsidRDefault="00371282" w:rsidP="004A5E53">
            <w:pPr>
              <w:rPr>
                <w:noProof/>
                <w:lang w:eastAsia="ru-RU"/>
              </w:rPr>
            </w:pPr>
          </w:p>
        </w:tc>
      </w:tr>
      <w:tr w:rsidR="00866467" w:rsidRPr="00866467" w:rsidTr="00FD15ED">
        <w:trPr>
          <w:trHeight w:hRule="exact" w:val="794"/>
        </w:trPr>
        <w:tc>
          <w:tcPr>
            <w:tcW w:w="10206" w:type="dxa"/>
            <w:gridSpan w:val="2"/>
            <w:vAlign w:val="center"/>
          </w:tcPr>
          <w:p w:rsidR="00976D63" w:rsidRPr="00A6201E" w:rsidRDefault="00644A0E" w:rsidP="00FD15ED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ПРАВИТЕЛЬСТВО</w:t>
            </w:r>
            <w:r w:rsidR="009D7872" w:rsidRPr="00142BD2">
              <w:rPr>
                <w:rFonts w:cs="Times New Roman"/>
                <w:b/>
                <w:sz w:val="32"/>
                <w:szCs w:val="32"/>
              </w:rPr>
              <w:br/>
              <w:t>МОСКОВСКОЙ ОБЛАСТИ</w:t>
            </w:r>
          </w:p>
        </w:tc>
      </w:tr>
      <w:tr w:rsidR="00E978A9" w:rsidRPr="00866467" w:rsidTr="004B0ECC">
        <w:trPr>
          <w:cantSplit/>
          <w:trHeight w:hRule="exact" w:val="397"/>
        </w:trPr>
        <w:tc>
          <w:tcPr>
            <w:tcW w:w="10206" w:type="dxa"/>
            <w:gridSpan w:val="2"/>
            <w:vAlign w:val="center"/>
          </w:tcPr>
          <w:p w:rsidR="00E978A9" w:rsidRPr="009D7872" w:rsidRDefault="00E978A9" w:rsidP="00897A9A">
            <w:pPr>
              <w:spacing w:line="160" w:lineRule="exact"/>
              <w:rPr>
                <w:rFonts w:cs="Times New Roman"/>
                <w:b/>
                <w:szCs w:val="28"/>
              </w:rPr>
            </w:pPr>
          </w:p>
        </w:tc>
      </w:tr>
      <w:tr w:rsidR="000401A3" w:rsidRPr="00756656" w:rsidTr="004B0ECC">
        <w:trPr>
          <w:cantSplit/>
          <w:trHeight w:val="397"/>
        </w:trPr>
        <w:tc>
          <w:tcPr>
            <w:tcW w:w="10206" w:type="dxa"/>
            <w:gridSpan w:val="2"/>
          </w:tcPr>
          <w:p w:rsidR="000401A3" w:rsidRPr="000401A3" w:rsidRDefault="007E0382" w:rsidP="008726EC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 w:val="44"/>
                <w:szCs w:val="44"/>
              </w:rPr>
              <w:t>ПОСТАНОВЛЕНИЕ</w:t>
            </w:r>
          </w:p>
        </w:tc>
      </w:tr>
      <w:tr w:rsidR="00E71E11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E71E11" w:rsidRPr="0039004C" w:rsidRDefault="00E71E11" w:rsidP="0053695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8E1220" w:rsidRPr="00DC543C" w:rsidTr="008E1220">
        <w:trPr>
          <w:cantSplit/>
          <w:trHeight w:hRule="exact" w:val="56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8E1220" w:rsidRPr="00DC543C" w:rsidTr="004B0ECC">
        <w:trPr>
          <w:cantSplit/>
          <w:trHeight w:hRule="exact" w:val="397"/>
        </w:trPr>
        <w:tc>
          <w:tcPr>
            <w:tcW w:w="10206" w:type="dxa"/>
            <w:gridSpan w:val="2"/>
          </w:tcPr>
          <w:p w:rsidR="008E1220" w:rsidRPr="0039004C" w:rsidRDefault="008E1220" w:rsidP="00B9491C">
            <w:pPr>
              <w:rPr>
                <w:rFonts w:cs="Times New Roman"/>
                <w:szCs w:val="28"/>
              </w:rPr>
            </w:pPr>
          </w:p>
        </w:tc>
      </w:tr>
      <w:tr w:rsidR="00237ACC" w:rsidRPr="00DC543C" w:rsidTr="00B9491C">
        <w:trPr>
          <w:cantSplit/>
          <w:trHeight w:hRule="exact" w:val="74"/>
        </w:trPr>
        <w:tc>
          <w:tcPr>
            <w:tcW w:w="10206" w:type="dxa"/>
            <w:gridSpan w:val="2"/>
          </w:tcPr>
          <w:p w:rsidR="00237ACC" w:rsidRPr="00E46DFF" w:rsidRDefault="00237ACC" w:rsidP="008726E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37ACC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237ACC" w:rsidRPr="0039004C" w:rsidRDefault="00237ACC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050101" w:rsidRDefault="0016128A" w:rsidP="001612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8A" w:rsidRPr="00DC543C" w:rsidTr="004B0ECC">
        <w:trPr>
          <w:cantSplit/>
          <w:trHeight w:val="272"/>
        </w:trPr>
        <w:tc>
          <w:tcPr>
            <w:tcW w:w="10206" w:type="dxa"/>
            <w:gridSpan w:val="2"/>
          </w:tcPr>
          <w:p w:rsidR="00B9491C" w:rsidRPr="008A4549" w:rsidRDefault="00313BEC" w:rsidP="00BF246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13BEC">
              <w:rPr>
                <w:rFonts w:cs="Times New Roman"/>
                <w:b/>
                <w:szCs w:val="28"/>
              </w:rPr>
              <w:t xml:space="preserve">Об утверждении </w:t>
            </w:r>
            <w:proofErr w:type="gramStart"/>
            <w:r w:rsidRPr="00313BEC">
              <w:rPr>
                <w:rFonts w:cs="Times New Roman"/>
                <w:b/>
                <w:szCs w:val="28"/>
              </w:rPr>
              <w:t>Методики расчета норматива стоимости предоставления муниципальных</w:t>
            </w:r>
            <w:proofErr w:type="gramEnd"/>
            <w:r w:rsidRPr="00313BEC">
              <w:rPr>
                <w:rFonts w:cs="Times New Roman"/>
                <w:b/>
                <w:szCs w:val="28"/>
              </w:rPr>
              <w:t xml:space="preserve"> услуг, оказываемых за счет средств бюджетов городских округов Московской области, в сфере </w:t>
            </w:r>
            <w:r>
              <w:rPr>
                <w:rFonts w:cs="Times New Roman"/>
                <w:b/>
                <w:szCs w:val="28"/>
              </w:rPr>
              <w:t>молодежной политики</w:t>
            </w:r>
            <w:r w:rsidRPr="00313BEC">
              <w:rPr>
                <w:rFonts w:cs="Times New Roman"/>
                <w:b/>
                <w:szCs w:val="28"/>
              </w:rPr>
              <w:t>, применяемого при расчетах межбюджетных трансфертов</w:t>
            </w:r>
            <w:r w:rsidR="00B9491C" w:rsidRPr="008A4549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16128A" w:rsidRPr="008A4549" w:rsidRDefault="0016128A" w:rsidP="0027415F">
            <w:pPr>
              <w:tabs>
                <w:tab w:val="left" w:pos="2834"/>
                <w:tab w:val="center" w:pos="4819"/>
              </w:tabs>
              <w:jc w:val="center"/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16128A" w:rsidRPr="00DC543C" w:rsidTr="004B0ECC">
        <w:trPr>
          <w:cantSplit/>
          <w:trHeight w:hRule="exact" w:val="271"/>
        </w:trPr>
        <w:tc>
          <w:tcPr>
            <w:tcW w:w="10206" w:type="dxa"/>
            <w:gridSpan w:val="2"/>
          </w:tcPr>
          <w:p w:rsidR="0016128A" w:rsidRPr="008A4549" w:rsidRDefault="0016128A" w:rsidP="0016128A">
            <w:pPr>
              <w:rPr>
                <w:rFonts w:cs="Times New Roman"/>
                <w:szCs w:val="28"/>
              </w:rPr>
            </w:pPr>
          </w:p>
        </w:tc>
      </w:tr>
      <w:tr w:rsidR="00E71E11" w:rsidRPr="00DC543C" w:rsidTr="004B0ECC">
        <w:trPr>
          <w:trHeight w:val="255"/>
        </w:trPr>
        <w:tc>
          <w:tcPr>
            <w:tcW w:w="10206" w:type="dxa"/>
            <w:gridSpan w:val="2"/>
          </w:tcPr>
          <w:p w:rsidR="00313BEC" w:rsidRDefault="00313BEC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13BEC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Законом Московской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 xml:space="preserve"> 253/2019-ОЗ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>О межбюджетных отношениях в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 xml:space="preserve">, Законом Московской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 xml:space="preserve"> 176/2011-ОЗ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>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 xml:space="preserve"> Правительство Московской области постановляет:</w:t>
            </w:r>
          </w:p>
          <w:p w:rsidR="00313BEC" w:rsidRDefault="00425365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25365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313BEC" w:rsidRPr="00313BEC">
              <w:rPr>
                <w:rFonts w:eastAsia="Times New Roman" w:cs="Times New Roman"/>
                <w:szCs w:val="28"/>
                <w:lang w:eastAsia="ru-RU"/>
              </w:rPr>
              <w:t>Утвердить прилагаемую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молодежной политики, применяемого при расчетах межбюджетных трансфертов.</w:t>
            </w:r>
          </w:p>
          <w:p w:rsidR="00313BEC" w:rsidRDefault="00313BEC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313BEC">
              <w:rPr>
                <w:rFonts w:eastAsia="Times New Roman" w:cs="Times New Roman"/>
                <w:szCs w:val="28"/>
                <w:lang w:eastAsia="ru-RU"/>
              </w:rPr>
              <w:t>Признать утратившими силу:</w:t>
            </w:r>
          </w:p>
          <w:p w:rsidR="00313BEC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01.09.2020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570/28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Об утверждении </w:t>
            </w:r>
            <w:proofErr w:type="gramStart"/>
            <w:r w:rsidRPr="0097792F">
              <w:rPr>
                <w:rFonts w:eastAsia="Times New Roman" w:cs="Times New Roman"/>
                <w:szCs w:val="28"/>
                <w:lang w:eastAsia="ru-RU"/>
              </w:rPr>
              <w:t>Методики расчета норматива стоимости предоставления муниципальных</w:t>
            </w:r>
            <w:proofErr w:type="gramEnd"/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расчетах межбюджетных трансфертов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19.05.2021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382/14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в Методику расчета норматива стоимости предоставления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lastRenderedPageBreak/>
              <w:t>муниципальных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расчетах межбюджетных трансфертов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12.08.2021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668/26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>О внесении изменений в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расчетах межбюджетных трансфертов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15.09.2022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963/32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>О внесении изменений в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расчетах межбюджетных трансфертов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пункт 43 </w:t>
            </w:r>
            <w:r w:rsidR="001836DA" w:rsidRPr="001836DA">
              <w:rPr>
                <w:rFonts w:eastAsia="Times New Roman" w:cs="Times New Roman"/>
                <w:szCs w:val="28"/>
                <w:lang w:eastAsia="ru-RU"/>
              </w:rPr>
              <w:t>изменени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="001836DA" w:rsidRPr="001836DA">
              <w:rPr>
                <w:rFonts w:eastAsia="Times New Roman" w:cs="Times New Roman"/>
                <w:szCs w:val="28"/>
                <w:lang w:eastAsia="ru-RU"/>
              </w:rPr>
              <w:t>, которые вносятся в некоторые постановления Правительства Московской области, связанные с деятельностью Министерства информационных и социальных коммуникаций Московской области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t>, утвержденны</w:t>
            </w:r>
            <w:r w:rsidR="0045033E">
              <w:rPr>
                <w:rFonts w:eastAsia="Times New Roman" w:cs="Times New Roman"/>
                <w:szCs w:val="28"/>
                <w:lang w:eastAsia="ru-RU"/>
              </w:rPr>
              <w:t>х</w:t>
            </w:r>
            <w:r w:rsidR="001836DA" w:rsidRPr="001836D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t>ем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07.10.2022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1080/33 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в некоторые постановления Правительства Московской области, связанные с деятельностью Министерства информационных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>и социальных коммуникаций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97792F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7792F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Московской области</w:t>
            </w:r>
            <w:r>
              <w:t xml:space="preserve"> 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от 09.10.2023 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 xml:space="preserve"> 843-ПП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7792F">
              <w:rPr>
                <w:rFonts w:eastAsia="Times New Roman" w:cs="Times New Roman"/>
                <w:szCs w:val="28"/>
                <w:lang w:eastAsia="ru-RU"/>
              </w:rPr>
              <w:t>О внесении изменений в Методику расчета норматива стоимости предоставления муниципальных услуг, оказываемых за счет средств бюджетов городских округов Московской области, в сфере организации и осуществления мероприятий по работе с детьми и молодежью, применяемого при расчетах межбюджетных трансфертов</w:t>
            </w:r>
            <w:r w:rsidR="001836DA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  <w:p w:rsidR="0097792F" w:rsidRDefault="001836DA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пункт 3 </w:t>
            </w:r>
            <w:r w:rsidRPr="001836DA">
              <w:rPr>
                <w:rFonts w:eastAsia="Times New Roman" w:cs="Times New Roman"/>
                <w:szCs w:val="28"/>
                <w:lang w:eastAsia="ru-RU"/>
              </w:rPr>
              <w:t>изменени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1836DA">
              <w:rPr>
                <w:rFonts w:eastAsia="Times New Roman" w:cs="Times New Roman"/>
                <w:szCs w:val="28"/>
                <w:lang w:eastAsia="ru-RU"/>
              </w:rPr>
              <w:t>, которые вносятся в некоторые постановления Правительства Московской области, связанные с деятельностью Министерства информационных и социальных коммуникаций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>, утвержденны</w:t>
            </w:r>
            <w:r w:rsidR="0045033E">
              <w:rPr>
                <w:rFonts w:eastAsia="Times New Roman" w:cs="Times New Roman"/>
                <w:szCs w:val="28"/>
                <w:lang w:eastAsia="ru-RU"/>
              </w:rPr>
              <w:t>х</w:t>
            </w:r>
            <w:bookmarkStart w:id="0" w:name="_GoBack"/>
            <w:bookmarkEnd w:id="0"/>
            <w:r w:rsidRPr="001836D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7792F" w:rsidRPr="0097792F">
              <w:rPr>
                <w:rFonts w:eastAsia="Times New Roman" w:cs="Times New Roman"/>
                <w:szCs w:val="28"/>
                <w:lang w:eastAsia="ru-RU"/>
              </w:rPr>
              <w:t>постановление</w:t>
            </w: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97792F" w:rsidRPr="0097792F">
              <w:rPr>
                <w:rFonts w:eastAsia="Times New Roman" w:cs="Times New Roman"/>
                <w:szCs w:val="28"/>
                <w:lang w:eastAsia="ru-RU"/>
              </w:rPr>
              <w:t xml:space="preserve"> Правительства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36DA">
              <w:rPr>
                <w:rFonts w:eastAsia="Times New Roman" w:cs="Times New Roman"/>
                <w:szCs w:val="28"/>
                <w:lang w:eastAsia="ru-RU"/>
              </w:rPr>
              <w:t xml:space="preserve">от 12.10.2023 </w:t>
            </w:r>
            <w:r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1836DA">
              <w:rPr>
                <w:rFonts w:eastAsia="Times New Roman" w:cs="Times New Roman"/>
                <w:szCs w:val="28"/>
                <w:lang w:eastAsia="ru-RU"/>
              </w:rPr>
              <w:t xml:space="preserve"> 944-ПП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«</w:t>
            </w:r>
            <w:r w:rsidRPr="001836DA">
              <w:rPr>
                <w:rFonts w:eastAsia="Times New Roman" w:cs="Times New Roman"/>
                <w:szCs w:val="28"/>
                <w:lang w:eastAsia="ru-RU"/>
              </w:rPr>
              <w:t>О внесении изменений в некоторые постановления Правительства Московской области, связанные с деятельностью Министерства информационных и социальных коммуникаций Московской области</w:t>
            </w: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  <w:p w:rsidR="00425365" w:rsidRPr="00425365" w:rsidRDefault="00313BEC" w:rsidP="0040487F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EF3E1D" w:rsidRPr="00425365">
              <w:rPr>
                <w:rFonts w:eastAsia="Times New Roman" w:cs="Times New Roman"/>
                <w:szCs w:val="28"/>
                <w:lang w:eastAsia="ru-RU"/>
              </w:rPr>
              <w:t>Министерству информаци</w:t>
            </w:r>
            <w:r w:rsidR="00A743DE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EF3E1D" w:rsidRPr="00425365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r w:rsidR="00A743DE">
              <w:rPr>
                <w:rFonts w:eastAsia="Times New Roman" w:cs="Times New Roman"/>
                <w:szCs w:val="28"/>
                <w:lang w:eastAsia="ru-RU"/>
              </w:rPr>
              <w:t>молодежной политики</w:t>
            </w:r>
            <w:r w:rsidR="00EF3E1D" w:rsidRPr="00425365">
              <w:rPr>
                <w:rFonts w:eastAsia="Times New Roman" w:cs="Times New Roman"/>
                <w:szCs w:val="28"/>
                <w:lang w:eastAsia="ru-RU"/>
              </w:rPr>
              <w:t xml:space="preserve">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(www.mosreg.ru) и на «Официальном интернет-портале правовой информации» (www.pravo.gov.ru)</w:t>
            </w:r>
            <w:r w:rsidR="00425365" w:rsidRPr="0042536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DF1348" w:rsidRPr="002C0F31" w:rsidRDefault="00313BEC" w:rsidP="00425365">
            <w:pPr>
              <w:spacing w:line="276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</w:t>
            </w:r>
            <w:r w:rsidR="00B90278" w:rsidRPr="00B90278">
              <w:rPr>
                <w:rFonts w:eastAsia="Times New Roman" w:cs="Times New Roman"/>
                <w:szCs w:val="28"/>
                <w:lang w:eastAsia="ru-RU"/>
              </w:rPr>
              <w:t>. Настоящее постановление вступает в силу на следующий день после дня его официального опубликования и применяется к правоотношениям, возникающим       в связи с формированием бюджета Московской области на 2025 год и на плановый период 2026 и 2027 годов.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050101" w:rsidRDefault="00D23B39" w:rsidP="008978DF">
            <w:pPr>
              <w:jc w:val="right"/>
              <w:rPr>
                <w:rFonts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cs="Times New Roman"/>
                  <w:sz w:val="24"/>
                  <w:szCs w:val="24"/>
                  <w:lang w:val="en-US"/>
                </w:rPr>
                <w:id w:val="-1281792492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sdt>
            <w:sdtPr>
              <w:rPr>
                <w:rFonts w:cs="Times New Roman"/>
                <w:sz w:val="24"/>
                <w:szCs w:val="24"/>
                <w:lang w:val="en-US"/>
              </w:rPr>
              <w:id w:val="-310647532"/>
              <w:lock w:val="sdtContentLocked"/>
              <w:placeholder>
                <w:docPart w:val="8D6E418CA52E407FA40AED2275834804"/>
              </w:placeholder>
              <w:group/>
            </w:sdtPr>
            <w:sdtEndPr/>
            <w:sdtContent>
              <w:p w:rsidR="00E71E11" w:rsidRPr="00050101" w:rsidRDefault="00E71E11" w:rsidP="008978DF">
                <w:pPr>
                  <w:jc w:val="right"/>
                  <w:rPr>
                    <w:rFonts w:cs="Times New Roman"/>
                    <w:sz w:val="24"/>
                    <w:szCs w:val="24"/>
                    <w:lang w:val="en-US"/>
                  </w:rPr>
                </w:pPr>
                <w:r w:rsidRPr="00050101">
                  <w:rPr>
                    <w:rFonts w:cs="Times New Roman"/>
                    <w:sz w:val="24"/>
                    <w:szCs w:val="24"/>
                    <w:lang w:val="en-US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>
                  <w:rPr>
                    <w:rFonts w:cs="Times New Roman"/>
                    <w:sz w:val="24"/>
                    <w:szCs w:val="24"/>
                    <w:lang w:val="en-US"/>
                  </w:rPr>
                  <w:t> </w:t>
                </w:r>
              </w:p>
            </w:sdtContent>
          </w:sdt>
        </w:tc>
      </w:tr>
      <w:tr w:rsidR="00E71E11" w:rsidRPr="00DC543C" w:rsidTr="004B0ECC">
        <w:trPr>
          <w:cantSplit/>
          <w:trHeight w:hRule="exact" w:val="255"/>
        </w:trPr>
        <w:tc>
          <w:tcPr>
            <w:tcW w:w="10206" w:type="dxa"/>
            <w:gridSpan w:val="2"/>
          </w:tcPr>
          <w:p w:rsidR="00E71E11" w:rsidRPr="008978DF" w:rsidRDefault="00D23B39" w:rsidP="008978DF">
            <w:pPr>
              <w:jc w:val="righ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06013405"/>
                <w:lock w:val="sdtContentLocked"/>
                <w:placeholder>
                  <w:docPart w:val="8D6E418CA52E407FA40AED2275834804"/>
                </w:placeholder>
                <w:group/>
              </w:sdtPr>
              <w:sdtEndPr/>
              <w:sdtContent>
                <w:r w:rsidR="00E71E11" w:rsidRPr="00050101">
                  <w:rPr>
                    <w:rFonts w:cs="Times New Roman"/>
                    <w:sz w:val="24"/>
                    <w:szCs w:val="24"/>
                  </w:rPr>
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</w:sdtContent>
            </w:sdt>
            <w:r w:rsidR="00E71E11" w:rsidRPr="00050101">
              <w:rPr>
                <w:rFonts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C641E1" w:rsidRPr="009D7872" w:rsidTr="008E1220">
        <w:trPr>
          <w:trHeight w:val="309"/>
        </w:trPr>
        <w:tc>
          <w:tcPr>
            <w:tcW w:w="7808" w:type="dxa"/>
          </w:tcPr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Первый Вице-губернатор </w:t>
            </w:r>
          </w:p>
          <w:p w:rsidR="00B9491C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Московской области – Председатель </w:t>
            </w:r>
          </w:p>
          <w:p w:rsidR="00C641E1" w:rsidRPr="0095240B" w:rsidRDefault="00B9491C" w:rsidP="00B9491C">
            <w:pPr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>Правительства Московской области</w:t>
            </w:r>
          </w:p>
        </w:tc>
        <w:tc>
          <w:tcPr>
            <w:tcW w:w="2398" w:type="dxa"/>
            <w:vAlign w:val="bottom"/>
          </w:tcPr>
          <w:p w:rsidR="00C641E1" w:rsidRPr="0095240B" w:rsidRDefault="00B9491C" w:rsidP="002B64AF">
            <w:pPr>
              <w:jc w:val="right"/>
              <w:rPr>
                <w:rFonts w:cs="Times New Roman"/>
                <w:szCs w:val="28"/>
              </w:rPr>
            </w:pPr>
            <w:r w:rsidRPr="0095240B">
              <w:rPr>
                <w:rFonts w:cs="Times New Roman"/>
                <w:szCs w:val="28"/>
              </w:rPr>
              <w:t xml:space="preserve">И.Н. </w:t>
            </w:r>
            <w:proofErr w:type="spellStart"/>
            <w:r w:rsidRPr="0095240B">
              <w:rPr>
                <w:rFonts w:cs="Times New Roman"/>
                <w:szCs w:val="28"/>
              </w:rPr>
              <w:t>Габдрахманов</w:t>
            </w:r>
            <w:proofErr w:type="spellEnd"/>
          </w:p>
        </w:tc>
      </w:tr>
    </w:tbl>
    <w:p w:rsidR="00237ACC" w:rsidRPr="00237ACC" w:rsidRDefault="00237ACC" w:rsidP="00DB2CAC">
      <w:pPr>
        <w:tabs>
          <w:tab w:val="left" w:pos="1755"/>
        </w:tabs>
      </w:pPr>
    </w:p>
    <w:sectPr w:rsidR="00237ACC" w:rsidRPr="00237ACC" w:rsidSect="001836DA">
      <w:headerReference w:type="default" r:id="rId11"/>
      <w:pgSz w:w="11906" w:h="16838"/>
      <w:pgMar w:top="1134" w:right="567" w:bottom="170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39" w:rsidRDefault="00D23B39" w:rsidP="00750CCF">
      <w:pPr>
        <w:spacing w:line="240" w:lineRule="auto"/>
      </w:pPr>
      <w:r>
        <w:separator/>
      </w:r>
    </w:p>
  </w:endnote>
  <w:endnote w:type="continuationSeparator" w:id="0">
    <w:p w:rsidR="00D23B39" w:rsidRDefault="00D23B39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39" w:rsidRDefault="00D23B39" w:rsidP="00750CCF">
      <w:pPr>
        <w:spacing w:line="240" w:lineRule="auto"/>
      </w:pPr>
      <w:r>
        <w:separator/>
      </w:r>
    </w:p>
  </w:footnote>
  <w:footnote w:type="continuationSeparator" w:id="0">
    <w:p w:rsidR="00D23B39" w:rsidRDefault="00D23B39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5303"/>
      <w:docPartObj>
        <w:docPartGallery w:val="Page Numbers (Top of Page)"/>
        <w:docPartUnique/>
      </w:docPartObj>
    </w:sdtPr>
    <w:sdtEndPr/>
    <w:sdtContent>
      <w:p w:rsidR="00AC5C24" w:rsidRDefault="00AC5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3E">
          <w:rPr>
            <w:noProof/>
          </w:rPr>
          <w:t>3</w:t>
        </w:r>
        <w:r>
          <w:fldChar w:fldCharType="end"/>
        </w:r>
      </w:p>
    </w:sdtContent>
  </w:sdt>
  <w:p w:rsidR="00AC5C24" w:rsidRDefault="00AC5C2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FCA"/>
    <w:multiLevelType w:val="hybridMultilevel"/>
    <w:tmpl w:val="6DF85E0E"/>
    <w:lvl w:ilvl="0" w:tplc="C2C228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1C"/>
    <w:rsid w:val="000069B9"/>
    <w:rsid w:val="000401A3"/>
    <w:rsid w:val="00043F23"/>
    <w:rsid w:val="00050101"/>
    <w:rsid w:val="00067719"/>
    <w:rsid w:val="000710A4"/>
    <w:rsid w:val="00084B63"/>
    <w:rsid w:val="00096CE6"/>
    <w:rsid w:val="000C1647"/>
    <w:rsid w:val="000C1881"/>
    <w:rsid w:val="000D352B"/>
    <w:rsid w:val="001204E4"/>
    <w:rsid w:val="0014706C"/>
    <w:rsid w:val="00147550"/>
    <w:rsid w:val="0016128A"/>
    <w:rsid w:val="00165E59"/>
    <w:rsid w:val="00170D9A"/>
    <w:rsid w:val="00172B45"/>
    <w:rsid w:val="001836DA"/>
    <w:rsid w:val="001B0781"/>
    <w:rsid w:val="001B1005"/>
    <w:rsid w:val="001B2C5F"/>
    <w:rsid w:val="001B5D7F"/>
    <w:rsid w:val="001D2244"/>
    <w:rsid w:val="001D3186"/>
    <w:rsid w:val="001F4C41"/>
    <w:rsid w:val="00207535"/>
    <w:rsid w:val="00210D44"/>
    <w:rsid w:val="00231ED5"/>
    <w:rsid w:val="002330BB"/>
    <w:rsid w:val="00237ACC"/>
    <w:rsid w:val="002454F8"/>
    <w:rsid w:val="00252A29"/>
    <w:rsid w:val="002578AB"/>
    <w:rsid w:val="00265CCB"/>
    <w:rsid w:val="0026796C"/>
    <w:rsid w:val="0027415F"/>
    <w:rsid w:val="00293961"/>
    <w:rsid w:val="002951A6"/>
    <w:rsid w:val="002A0DD0"/>
    <w:rsid w:val="002B2DDD"/>
    <w:rsid w:val="002B64AF"/>
    <w:rsid w:val="002C0F31"/>
    <w:rsid w:val="002C6A30"/>
    <w:rsid w:val="002D56DE"/>
    <w:rsid w:val="002F561A"/>
    <w:rsid w:val="00313BEC"/>
    <w:rsid w:val="00327707"/>
    <w:rsid w:val="003321FD"/>
    <w:rsid w:val="003358BC"/>
    <w:rsid w:val="0033737F"/>
    <w:rsid w:val="00352B74"/>
    <w:rsid w:val="003566B6"/>
    <w:rsid w:val="003614FB"/>
    <w:rsid w:val="003617A4"/>
    <w:rsid w:val="00371282"/>
    <w:rsid w:val="00375ABB"/>
    <w:rsid w:val="003766E4"/>
    <w:rsid w:val="003833BB"/>
    <w:rsid w:val="0038790E"/>
    <w:rsid w:val="0039004C"/>
    <w:rsid w:val="00393921"/>
    <w:rsid w:val="00396824"/>
    <w:rsid w:val="003A25ED"/>
    <w:rsid w:val="003A27FD"/>
    <w:rsid w:val="003A5712"/>
    <w:rsid w:val="003A69FA"/>
    <w:rsid w:val="003B5AA0"/>
    <w:rsid w:val="003B72A5"/>
    <w:rsid w:val="003D7BC5"/>
    <w:rsid w:val="003E1441"/>
    <w:rsid w:val="003E3370"/>
    <w:rsid w:val="003E5E56"/>
    <w:rsid w:val="003E6623"/>
    <w:rsid w:val="003F2D79"/>
    <w:rsid w:val="003F551C"/>
    <w:rsid w:val="0040487F"/>
    <w:rsid w:val="00423344"/>
    <w:rsid w:val="00425365"/>
    <w:rsid w:val="0043315A"/>
    <w:rsid w:val="00446BCA"/>
    <w:rsid w:val="0045033E"/>
    <w:rsid w:val="00451021"/>
    <w:rsid w:val="004525E0"/>
    <w:rsid w:val="0045269B"/>
    <w:rsid w:val="00452D0B"/>
    <w:rsid w:val="00461545"/>
    <w:rsid w:val="00472EB3"/>
    <w:rsid w:val="0048654C"/>
    <w:rsid w:val="00497A39"/>
    <w:rsid w:val="004A3D55"/>
    <w:rsid w:val="004A5E53"/>
    <w:rsid w:val="004B0ECC"/>
    <w:rsid w:val="004D3BDE"/>
    <w:rsid w:val="004D52B7"/>
    <w:rsid w:val="004D5C66"/>
    <w:rsid w:val="004E1B7D"/>
    <w:rsid w:val="005173CF"/>
    <w:rsid w:val="00520D7D"/>
    <w:rsid w:val="0052285A"/>
    <w:rsid w:val="005246C8"/>
    <w:rsid w:val="00534E92"/>
    <w:rsid w:val="00536950"/>
    <w:rsid w:val="005415A5"/>
    <w:rsid w:val="00560A71"/>
    <w:rsid w:val="00586F7E"/>
    <w:rsid w:val="0058707C"/>
    <w:rsid w:val="00597E37"/>
    <w:rsid w:val="005A3A21"/>
    <w:rsid w:val="005A6CDB"/>
    <w:rsid w:val="005B254F"/>
    <w:rsid w:val="005D253A"/>
    <w:rsid w:val="005D4180"/>
    <w:rsid w:val="00600C0F"/>
    <w:rsid w:val="00602907"/>
    <w:rsid w:val="00631145"/>
    <w:rsid w:val="0063522F"/>
    <w:rsid w:val="00644A0E"/>
    <w:rsid w:val="00657CBF"/>
    <w:rsid w:val="00660D24"/>
    <w:rsid w:val="00664E3F"/>
    <w:rsid w:val="00676B8F"/>
    <w:rsid w:val="00681294"/>
    <w:rsid w:val="00696CB5"/>
    <w:rsid w:val="006A48A1"/>
    <w:rsid w:val="006B7120"/>
    <w:rsid w:val="006D2F85"/>
    <w:rsid w:val="006D3511"/>
    <w:rsid w:val="006D7E00"/>
    <w:rsid w:val="006F26CF"/>
    <w:rsid w:val="00700F5C"/>
    <w:rsid w:val="00702FAE"/>
    <w:rsid w:val="00733460"/>
    <w:rsid w:val="007362ED"/>
    <w:rsid w:val="007427E9"/>
    <w:rsid w:val="00750CCF"/>
    <w:rsid w:val="00755429"/>
    <w:rsid w:val="00756656"/>
    <w:rsid w:val="00760F1E"/>
    <w:rsid w:val="00763796"/>
    <w:rsid w:val="0076730F"/>
    <w:rsid w:val="00773780"/>
    <w:rsid w:val="007855AD"/>
    <w:rsid w:val="007C3069"/>
    <w:rsid w:val="007C469D"/>
    <w:rsid w:val="007D052A"/>
    <w:rsid w:val="007D1D0A"/>
    <w:rsid w:val="007E0382"/>
    <w:rsid w:val="007E1C20"/>
    <w:rsid w:val="007E2275"/>
    <w:rsid w:val="00802E61"/>
    <w:rsid w:val="00811BAF"/>
    <w:rsid w:val="008264AC"/>
    <w:rsid w:val="00832E1E"/>
    <w:rsid w:val="00834108"/>
    <w:rsid w:val="00840D4E"/>
    <w:rsid w:val="008417B0"/>
    <w:rsid w:val="008425F1"/>
    <w:rsid w:val="008446B1"/>
    <w:rsid w:val="00846BBE"/>
    <w:rsid w:val="00847507"/>
    <w:rsid w:val="00847E39"/>
    <w:rsid w:val="008528BE"/>
    <w:rsid w:val="0085317A"/>
    <w:rsid w:val="00866467"/>
    <w:rsid w:val="008726EC"/>
    <w:rsid w:val="00886A6B"/>
    <w:rsid w:val="00896250"/>
    <w:rsid w:val="008978DF"/>
    <w:rsid w:val="00897A9A"/>
    <w:rsid w:val="008A4549"/>
    <w:rsid w:val="008B1A53"/>
    <w:rsid w:val="008D2553"/>
    <w:rsid w:val="008E1220"/>
    <w:rsid w:val="008E53EA"/>
    <w:rsid w:val="008E5F35"/>
    <w:rsid w:val="008E60CD"/>
    <w:rsid w:val="008E73E1"/>
    <w:rsid w:val="008F6363"/>
    <w:rsid w:val="00904EA8"/>
    <w:rsid w:val="00930882"/>
    <w:rsid w:val="00934573"/>
    <w:rsid w:val="00937D50"/>
    <w:rsid w:val="0094467B"/>
    <w:rsid w:val="0095240B"/>
    <w:rsid w:val="00957B95"/>
    <w:rsid w:val="009657E9"/>
    <w:rsid w:val="009677E7"/>
    <w:rsid w:val="00971360"/>
    <w:rsid w:val="00975919"/>
    <w:rsid w:val="00976D63"/>
    <w:rsid w:val="00976EFE"/>
    <w:rsid w:val="0097792F"/>
    <w:rsid w:val="00984A93"/>
    <w:rsid w:val="009951DA"/>
    <w:rsid w:val="00995A29"/>
    <w:rsid w:val="00996825"/>
    <w:rsid w:val="009B5FDC"/>
    <w:rsid w:val="009C5690"/>
    <w:rsid w:val="009D7872"/>
    <w:rsid w:val="009F501D"/>
    <w:rsid w:val="009F5350"/>
    <w:rsid w:val="00A00D0C"/>
    <w:rsid w:val="00A06A12"/>
    <w:rsid w:val="00A2535A"/>
    <w:rsid w:val="00A25F83"/>
    <w:rsid w:val="00A40229"/>
    <w:rsid w:val="00A50C91"/>
    <w:rsid w:val="00A5495D"/>
    <w:rsid w:val="00A6201E"/>
    <w:rsid w:val="00A71080"/>
    <w:rsid w:val="00A738AC"/>
    <w:rsid w:val="00A743DE"/>
    <w:rsid w:val="00A81E10"/>
    <w:rsid w:val="00A82692"/>
    <w:rsid w:val="00A94D8A"/>
    <w:rsid w:val="00A973FC"/>
    <w:rsid w:val="00AA1EAA"/>
    <w:rsid w:val="00AB07EE"/>
    <w:rsid w:val="00AB60F1"/>
    <w:rsid w:val="00AC250C"/>
    <w:rsid w:val="00AC5C24"/>
    <w:rsid w:val="00AC5F2E"/>
    <w:rsid w:val="00AD6173"/>
    <w:rsid w:val="00AD6291"/>
    <w:rsid w:val="00AD6407"/>
    <w:rsid w:val="00AD6EE5"/>
    <w:rsid w:val="00AE20BB"/>
    <w:rsid w:val="00AF1256"/>
    <w:rsid w:val="00AF243D"/>
    <w:rsid w:val="00B12E48"/>
    <w:rsid w:val="00B158D0"/>
    <w:rsid w:val="00B562D2"/>
    <w:rsid w:val="00B74DEC"/>
    <w:rsid w:val="00B7555D"/>
    <w:rsid w:val="00B76075"/>
    <w:rsid w:val="00B7714F"/>
    <w:rsid w:val="00B90278"/>
    <w:rsid w:val="00B93D00"/>
    <w:rsid w:val="00B9491C"/>
    <w:rsid w:val="00BC6990"/>
    <w:rsid w:val="00BC7A10"/>
    <w:rsid w:val="00BE0AAC"/>
    <w:rsid w:val="00BE4B49"/>
    <w:rsid w:val="00BF2468"/>
    <w:rsid w:val="00C05853"/>
    <w:rsid w:val="00C061FA"/>
    <w:rsid w:val="00C135E4"/>
    <w:rsid w:val="00C1576C"/>
    <w:rsid w:val="00C33AF6"/>
    <w:rsid w:val="00C414AF"/>
    <w:rsid w:val="00C43D12"/>
    <w:rsid w:val="00C50EB5"/>
    <w:rsid w:val="00C641E1"/>
    <w:rsid w:val="00C652F7"/>
    <w:rsid w:val="00C73AC7"/>
    <w:rsid w:val="00CA4F2F"/>
    <w:rsid w:val="00CB16BB"/>
    <w:rsid w:val="00CB3030"/>
    <w:rsid w:val="00CD3B63"/>
    <w:rsid w:val="00CD7937"/>
    <w:rsid w:val="00CE181D"/>
    <w:rsid w:val="00CE19A6"/>
    <w:rsid w:val="00D054ED"/>
    <w:rsid w:val="00D2192F"/>
    <w:rsid w:val="00D23544"/>
    <w:rsid w:val="00D23B39"/>
    <w:rsid w:val="00D33CA9"/>
    <w:rsid w:val="00D5299E"/>
    <w:rsid w:val="00D93D22"/>
    <w:rsid w:val="00DB2CAC"/>
    <w:rsid w:val="00DC543C"/>
    <w:rsid w:val="00DD0156"/>
    <w:rsid w:val="00DD155F"/>
    <w:rsid w:val="00DD757F"/>
    <w:rsid w:val="00DF1348"/>
    <w:rsid w:val="00DF35CF"/>
    <w:rsid w:val="00E2275B"/>
    <w:rsid w:val="00E2564E"/>
    <w:rsid w:val="00E37890"/>
    <w:rsid w:val="00E43DD8"/>
    <w:rsid w:val="00E46DFF"/>
    <w:rsid w:val="00E6584E"/>
    <w:rsid w:val="00E71E11"/>
    <w:rsid w:val="00E73FAE"/>
    <w:rsid w:val="00E80949"/>
    <w:rsid w:val="00E85A97"/>
    <w:rsid w:val="00E978A9"/>
    <w:rsid w:val="00ED031F"/>
    <w:rsid w:val="00EE0494"/>
    <w:rsid w:val="00EE4529"/>
    <w:rsid w:val="00EE7B81"/>
    <w:rsid w:val="00EF3E1D"/>
    <w:rsid w:val="00F021D9"/>
    <w:rsid w:val="00F2096E"/>
    <w:rsid w:val="00F22EAD"/>
    <w:rsid w:val="00F24ABD"/>
    <w:rsid w:val="00F26254"/>
    <w:rsid w:val="00F35C46"/>
    <w:rsid w:val="00F463E8"/>
    <w:rsid w:val="00F57E70"/>
    <w:rsid w:val="00F63C1D"/>
    <w:rsid w:val="00F64A98"/>
    <w:rsid w:val="00F90F7E"/>
    <w:rsid w:val="00F910F2"/>
    <w:rsid w:val="00FB17C2"/>
    <w:rsid w:val="00FB2A52"/>
    <w:rsid w:val="00FB47E4"/>
    <w:rsid w:val="00FC314D"/>
    <w:rsid w:val="00FD15ED"/>
    <w:rsid w:val="00FD1E97"/>
    <w:rsid w:val="00FD3683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color w:val="808080"/>
    </w:rPr>
  </w:style>
  <w:style w:type="character" w:styleId="af1">
    <w:name w:val="Hyperlink"/>
    <w:basedOn w:val="a0"/>
    <w:uiPriority w:val="99"/>
    <w:semiHidden/>
    <w:unhideWhenUsed/>
    <w:rsid w:val="00B9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2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kov.rs\Downloads\&#1041;&#1083;&#1072;&#1085;&#1082;%20&#1087;&#1086;&#1089;&#1090;&#1072;&#1085;&#1086;&#1074;&#1083;&#1077;&#1085;&#1080;&#1103;%20&#1055;&#1088;&#1072;&#1074;&#1080;&#1090;&#1077;&#1083;&#1100;&#1089;&#1090;&#1074;&#1072;%20&#1052;&#1054;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6E418CA52E407FA40AED2275834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05B93-F592-4E60-8174-04768D77931D}"/>
      </w:docPartPr>
      <w:docPartBody>
        <w:p w:rsidR="00FC3529" w:rsidRDefault="009A0527">
          <w:pPr>
            <w:pStyle w:val="8D6E418CA52E407FA40AED2275834804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27"/>
    <w:rsid w:val="000A46D4"/>
    <w:rsid w:val="001F4322"/>
    <w:rsid w:val="002907E8"/>
    <w:rsid w:val="002F7768"/>
    <w:rsid w:val="003650CB"/>
    <w:rsid w:val="003A6A6F"/>
    <w:rsid w:val="004C327D"/>
    <w:rsid w:val="00564A95"/>
    <w:rsid w:val="005749C2"/>
    <w:rsid w:val="005C7779"/>
    <w:rsid w:val="00676397"/>
    <w:rsid w:val="007132DD"/>
    <w:rsid w:val="00861BCB"/>
    <w:rsid w:val="008B4495"/>
    <w:rsid w:val="0090472E"/>
    <w:rsid w:val="009A0527"/>
    <w:rsid w:val="00A135C4"/>
    <w:rsid w:val="00C333FA"/>
    <w:rsid w:val="00E02DAC"/>
    <w:rsid w:val="00E56D1E"/>
    <w:rsid w:val="00EC5B8B"/>
    <w:rsid w:val="00F24516"/>
    <w:rsid w:val="00F24C73"/>
    <w:rsid w:val="00F60A7F"/>
    <w:rsid w:val="00F716EE"/>
    <w:rsid w:val="00FB156A"/>
    <w:rsid w:val="00FC3529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6E418CA52E407FA40AED2275834804">
    <w:name w:val="8D6E418CA52E407FA40AED2275834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BE35-7D84-41E1-910E-0F904193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 МО (9)</Template>
  <TotalTime>6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Венков Роман Сергеевич</dc:creator>
  <cp:lastModifiedBy>Кулаков Павел Андреевич</cp:lastModifiedBy>
  <cp:revision>3</cp:revision>
  <cp:lastPrinted>2023-04-03T11:46:00Z</cp:lastPrinted>
  <dcterms:created xsi:type="dcterms:W3CDTF">2024-08-16T06:49:00Z</dcterms:created>
  <dcterms:modified xsi:type="dcterms:W3CDTF">2024-08-19T14:19:00Z</dcterms:modified>
</cp:coreProperties>
</file>