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9923"/>
        <w:gridCol w:w="709"/>
        <w:gridCol w:w="20"/>
      </w:tblGrid>
      <w:tr w:rsidR="00866467" w:rsidRPr="00265CCB" w:rsidTr="00307FF9">
        <w:trPr>
          <w:gridAfter w:val="2"/>
          <w:wAfter w:w="729" w:type="dxa"/>
          <w:trHeight w:hRule="exact" w:val="794"/>
        </w:trPr>
        <w:tc>
          <w:tcPr>
            <w:tcW w:w="9923" w:type="dxa"/>
          </w:tcPr>
          <w:p w:rsidR="00976D63" w:rsidRPr="004A5E53" w:rsidRDefault="002660ED" w:rsidP="003833BB">
            <w:pPr>
              <w:rPr>
                <w:rFonts w:cs="Times New Roman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5679" behindDoc="0" locked="0" layoutInCell="1" allowOverlap="1" wp14:anchorId="44A1765D" wp14:editId="0146A83A">
                  <wp:simplePos x="0" y="0"/>
                  <wp:positionH relativeFrom="column">
                    <wp:posOffset>2858135</wp:posOffset>
                  </wp:positionH>
                  <wp:positionV relativeFrom="page">
                    <wp:posOffset>-490855</wp:posOffset>
                  </wp:positionV>
                  <wp:extent cx="755650" cy="1007745"/>
                  <wp:effectExtent l="0" t="0" r="6350" b="190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234F">
              <w:rPr>
                <w:noProof/>
                <w:lang w:eastAsia="ru-RU"/>
              </w:rPr>
              <w:t xml:space="preserve"> </w:t>
            </w:r>
          </w:p>
        </w:tc>
      </w:tr>
      <w:tr w:rsidR="00371282" w:rsidRPr="00265CCB" w:rsidTr="00307FF9">
        <w:trPr>
          <w:gridAfter w:val="2"/>
          <w:wAfter w:w="729" w:type="dxa"/>
          <w:trHeight w:hRule="exact" w:val="397"/>
        </w:trPr>
        <w:tc>
          <w:tcPr>
            <w:tcW w:w="9923" w:type="dxa"/>
          </w:tcPr>
          <w:p w:rsidR="00371282" w:rsidRDefault="00371282" w:rsidP="004A5E53">
            <w:pPr>
              <w:rPr>
                <w:noProof/>
                <w:lang w:eastAsia="ru-RU"/>
              </w:rPr>
            </w:pPr>
          </w:p>
        </w:tc>
      </w:tr>
      <w:tr w:rsidR="00866467" w:rsidRPr="00866467" w:rsidTr="00307FF9">
        <w:trPr>
          <w:gridAfter w:val="2"/>
          <w:wAfter w:w="729" w:type="dxa"/>
          <w:trHeight w:hRule="exact" w:val="794"/>
        </w:trPr>
        <w:tc>
          <w:tcPr>
            <w:tcW w:w="9923" w:type="dxa"/>
            <w:vAlign w:val="center"/>
          </w:tcPr>
          <w:p w:rsidR="00976D63" w:rsidRPr="00A6201E" w:rsidRDefault="00644A0E" w:rsidP="00FD15ED">
            <w:pPr>
              <w:tabs>
                <w:tab w:val="left" w:pos="2834"/>
                <w:tab w:val="center" w:pos="4819"/>
              </w:tabs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ПРАВИТЕЛЬСТВО</w:t>
            </w:r>
            <w:r w:rsidR="009D7872" w:rsidRPr="00142BD2">
              <w:rPr>
                <w:rFonts w:cs="Times New Roman"/>
                <w:b/>
                <w:sz w:val="32"/>
                <w:szCs w:val="32"/>
              </w:rPr>
              <w:br/>
              <w:t>МОСКОВСКОЙ ОБЛАСТИ</w:t>
            </w:r>
          </w:p>
        </w:tc>
      </w:tr>
      <w:tr w:rsidR="00E978A9" w:rsidRPr="00866467" w:rsidTr="00307FF9">
        <w:trPr>
          <w:gridAfter w:val="2"/>
          <w:wAfter w:w="729" w:type="dxa"/>
          <w:cantSplit/>
          <w:trHeight w:hRule="exact" w:val="397"/>
        </w:trPr>
        <w:tc>
          <w:tcPr>
            <w:tcW w:w="9923" w:type="dxa"/>
            <w:vAlign w:val="center"/>
          </w:tcPr>
          <w:p w:rsidR="00E978A9" w:rsidRPr="009D7872" w:rsidRDefault="00E978A9" w:rsidP="00897A9A">
            <w:pPr>
              <w:spacing w:line="160" w:lineRule="exact"/>
              <w:rPr>
                <w:rFonts w:cs="Times New Roman"/>
                <w:b/>
                <w:szCs w:val="28"/>
              </w:rPr>
            </w:pPr>
          </w:p>
        </w:tc>
      </w:tr>
      <w:tr w:rsidR="000401A3" w:rsidRPr="00756656" w:rsidTr="00307FF9">
        <w:trPr>
          <w:gridAfter w:val="2"/>
          <w:wAfter w:w="729" w:type="dxa"/>
          <w:cantSplit/>
          <w:trHeight w:val="397"/>
        </w:trPr>
        <w:tc>
          <w:tcPr>
            <w:tcW w:w="9923" w:type="dxa"/>
          </w:tcPr>
          <w:p w:rsidR="000401A3" w:rsidRPr="000401A3" w:rsidRDefault="0029234F" w:rsidP="008726EC">
            <w:pPr>
              <w:tabs>
                <w:tab w:val="left" w:pos="2834"/>
                <w:tab w:val="center" w:pos="4819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 w:val="44"/>
                <w:szCs w:val="44"/>
              </w:rPr>
              <w:t>ПОСТАНОВЛ</w:t>
            </w:r>
            <w:r w:rsidR="008B269B">
              <w:rPr>
                <w:rFonts w:cs="Times New Roman"/>
                <w:b/>
                <w:sz w:val="44"/>
                <w:szCs w:val="44"/>
              </w:rPr>
              <w:t>ЕНИЕ</w:t>
            </w:r>
          </w:p>
        </w:tc>
      </w:tr>
      <w:tr w:rsidR="00E71E11" w:rsidRPr="00DC543C" w:rsidTr="00307FF9">
        <w:trPr>
          <w:gridAfter w:val="2"/>
          <w:wAfter w:w="729" w:type="dxa"/>
          <w:cantSplit/>
          <w:trHeight w:hRule="exact" w:val="80"/>
        </w:trPr>
        <w:tc>
          <w:tcPr>
            <w:tcW w:w="9923" w:type="dxa"/>
          </w:tcPr>
          <w:p w:rsidR="00E71E11" w:rsidRPr="0039004C" w:rsidRDefault="00E71E11" w:rsidP="0053695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9234F" w:rsidRPr="00DC543C" w:rsidTr="00307FF9">
        <w:trPr>
          <w:gridAfter w:val="2"/>
          <w:wAfter w:w="729" w:type="dxa"/>
          <w:cantSplit/>
          <w:trHeight w:val="615"/>
        </w:trPr>
        <w:tc>
          <w:tcPr>
            <w:tcW w:w="9923" w:type="dxa"/>
          </w:tcPr>
          <w:p w:rsidR="0029234F" w:rsidRPr="00E1002A" w:rsidRDefault="0029234F" w:rsidP="00536950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6128A" w:rsidRPr="00DC543C" w:rsidTr="00307FF9">
        <w:trPr>
          <w:gridAfter w:val="2"/>
          <w:wAfter w:w="729" w:type="dxa"/>
          <w:cantSplit/>
          <w:trHeight w:hRule="exact" w:val="70"/>
        </w:trPr>
        <w:tc>
          <w:tcPr>
            <w:tcW w:w="9923" w:type="dxa"/>
          </w:tcPr>
          <w:p w:rsidR="0016128A" w:rsidRPr="00050101" w:rsidRDefault="0016128A" w:rsidP="0016128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6128A" w:rsidRPr="00DC543C" w:rsidTr="00307FF9">
        <w:trPr>
          <w:gridAfter w:val="2"/>
          <w:wAfter w:w="729" w:type="dxa"/>
          <w:cantSplit/>
          <w:trHeight w:val="272"/>
        </w:trPr>
        <w:tc>
          <w:tcPr>
            <w:tcW w:w="9923" w:type="dxa"/>
          </w:tcPr>
          <w:p w:rsidR="0016128A" w:rsidRPr="008C3914" w:rsidRDefault="00346233" w:rsidP="009E385D">
            <w:pPr>
              <w:tabs>
                <w:tab w:val="left" w:pos="2834"/>
                <w:tab w:val="center" w:pos="4819"/>
              </w:tabs>
              <w:jc w:val="center"/>
              <w:rPr>
                <w:rFonts w:cs="Times New Roman"/>
                <w:szCs w:val="28"/>
              </w:rPr>
            </w:pPr>
            <w:r w:rsidRPr="008C3914">
              <w:rPr>
                <w:b/>
                <w:szCs w:val="28"/>
              </w:rPr>
              <w:t>О внесении изменений в государственную программу Московской области</w:t>
            </w:r>
            <w:r w:rsidR="00A61325" w:rsidRPr="008C3914">
              <w:rPr>
                <w:b/>
                <w:szCs w:val="28"/>
              </w:rPr>
              <w:br/>
            </w:r>
            <w:r w:rsidRPr="008C3914">
              <w:rPr>
                <w:b/>
                <w:szCs w:val="28"/>
              </w:rPr>
              <w:t>«Развитие институтов гражданского общества, повышение эффективности местного самоуправления и реализации молодежной политики в Московской области»</w:t>
            </w:r>
            <w:r w:rsidR="008C3914">
              <w:rPr>
                <w:b/>
                <w:szCs w:val="28"/>
              </w:rPr>
              <w:t xml:space="preserve"> </w:t>
            </w:r>
            <w:r w:rsidRPr="008C3914">
              <w:rPr>
                <w:b/>
                <w:szCs w:val="28"/>
              </w:rPr>
              <w:t>на 2023-2027 годы</w:t>
            </w:r>
            <w:r w:rsidR="004C25D2" w:rsidRPr="008C3914">
              <w:rPr>
                <w:b/>
                <w:szCs w:val="28"/>
              </w:rPr>
              <w:t>»</w:t>
            </w:r>
          </w:p>
        </w:tc>
      </w:tr>
      <w:tr w:rsidR="0016128A" w:rsidRPr="00DC543C" w:rsidTr="00307FF9">
        <w:trPr>
          <w:gridAfter w:val="2"/>
          <w:wAfter w:w="729" w:type="dxa"/>
          <w:cantSplit/>
          <w:trHeight w:hRule="exact" w:val="271"/>
        </w:trPr>
        <w:tc>
          <w:tcPr>
            <w:tcW w:w="9923" w:type="dxa"/>
          </w:tcPr>
          <w:p w:rsidR="0016128A" w:rsidRPr="008C3914" w:rsidRDefault="0016128A" w:rsidP="00237277">
            <w:pPr>
              <w:spacing w:line="276" w:lineRule="auto"/>
              <w:rPr>
                <w:rFonts w:cs="Times New Roman"/>
                <w:szCs w:val="28"/>
              </w:rPr>
            </w:pPr>
          </w:p>
        </w:tc>
      </w:tr>
      <w:tr w:rsidR="0016128A" w:rsidRPr="00DC543C" w:rsidTr="00307FF9">
        <w:trPr>
          <w:gridAfter w:val="2"/>
          <w:wAfter w:w="729" w:type="dxa"/>
          <w:cantSplit/>
          <w:trHeight w:hRule="exact" w:val="74"/>
        </w:trPr>
        <w:tc>
          <w:tcPr>
            <w:tcW w:w="9923" w:type="dxa"/>
          </w:tcPr>
          <w:p w:rsidR="0016128A" w:rsidRPr="008C3914" w:rsidRDefault="0016128A" w:rsidP="00237277">
            <w:pPr>
              <w:spacing w:line="276" w:lineRule="auto"/>
              <w:rPr>
                <w:rFonts w:cs="Times New Roman"/>
                <w:szCs w:val="28"/>
              </w:rPr>
            </w:pPr>
          </w:p>
        </w:tc>
      </w:tr>
      <w:tr w:rsidR="00E71E11" w:rsidRPr="001D7200" w:rsidTr="00307FF9">
        <w:trPr>
          <w:gridAfter w:val="2"/>
          <w:wAfter w:w="729" w:type="dxa"/>
          <w:trHeight w:val="255"/>
        </w:trPr>
        <w:tc>
          <w:tcPr>
            <w:tcW w:w="9923" w:type="dxa"/>
          </w:tcPr>
          <w:p w:rsidR="00346233" w:rsidRPr="008C3914" w:rsidRDefault="00346233" w:rsidP="00F56032">
            <w:pPr>
              <w:spacing w:line="276" w:lineRule="auto"/>
              <w:ind w:firstLine="709"/>
              <w:jc w:val="both"/>
              <w:rPr>
                <w:szCs w:val="28"/>
              </w:rPr>
            </w:pPr>
            <w:r w:rsidRPr="008C3914">
              <w:rPr>
                <w:szCs w:val="28"/>
              </w:rPr>
              <w:t>В соответствии с Бюджетным</w:t>
            </w:r>
            <w:r w:rsidR="009E385D" w:rsidRPr="008C3914">
              <w:rPr>
                <w:szCs w:val="28"/>
              </w:rPr>
              <w:t xml:space="preserve"> кодексом Российской Федерации</w:t>
            </w:r>
            <w:r w:rsidRPr="008C3914">
              <w:rPr>
                <w:szCs w:val="28"/>
              </w:rPr>
              <w:t>, постановлением Правительства Московской области от 19.08.2022 № 881/27</w:t>
            </w:r>
            <w:r w:rsidR="008C3914">
              <w:rPr>
                <w:szCs w:val="28"/>
              </w:rPr>
              <w:br/>
            </w:r>
            <w:r w:rsidRPr="008C3914">
              <w:rPr>
                <w:szCs w:val="28"/>
              </w:rPr>
              <w:t>«Об утверждении Порядка разработки и реал</w:t>
            </w:r>
            <w:r w:rsidR="00412844" w:rsidRPr="008C3914">
              <w:rPr>
                <w:szCs w:val="28"/>
              </w:rPr>
              <w:t xml:space="preserve">изации государственных программ </w:t>
            </w:r>
            <w:r w:rsidRPr="008C3914">
              <w:rPr>
                <w:szCs w:val="28"/>
              </w:rPr>
              <w:t>Московской области» Правительство Московской области постановляет:</w:t>
            </w:r>
          </w:p>
          <w:p w:rsidR="00A07889" w:rsidRPr="008C3914" w:rsidRDefault="00A07889" w:rsidP="00A07889">
            <w:pPr>
              <w:spacing w:line="276" w:lineRule="auto"/>
              <w:ind w:firstLine="709"/>
              <w:jc w:val="both"/>
              <w:rPr>
                <w:szCs w:val="28"/>
              </w:rPr>
            </w:pPr>
            <w:r w:rsidRPr="008C3914">
              <w:rPr>
                <w:szCs w:val="28"/>
              </w:rPr>
              <w:t xml:space="preserve">1. </w:t>
            </w:r>
            <w:proofErr w:type="gramStart"/>
            <w:r w:rsidRPr="001B619F">
              <w:rPr>
                <w:rFonts w:eastAsia="Times New Roman" w:cs="Times New Roman"/>
                <w:sz w:val="27"/>
                <w:szCs w:val="27"/>
                <w:lang w:eastAsia="ru-RU"/>
              </w:rPr>
              <w:t>Утвердить прилагаемые изменения, которые вносятся в государственную программу Московской области «Развитие институтов гражданского общества, повышение эффективности местного самоуправления и реализации молодежной политики в Московской области» на 2023-2027 годы, утвержденную постановлением Правительства Московской области от 04.10.2022 № 1060/35 «О досрочном прекращении реализации государственной программы Московской области «Развитие институтов гражданского общества, повышение эффективности местного самоуправления и реализации молодежной политики в Московской области</w:t>
            </w:r>
            <w:proofErr w:type="gramEnd"/>
            <w:r w:rsidRPr="001B619F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»                           </w:t>
            </w:r>
            <w:proofErr w:type="gramStart"/>
            <w:r w:rsidRPr="001B619F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и утверждении государственной программы Московской области «Развитие институтов гражданского общества, повышение эффективности местного самоуправления и реализации молодежной политики в Московской области»                          на 2023-2027 годы» (с изменениями, внесенными постановлениями Правительства Московской области от 27.02.2023 № 82/7, от 21.06.2023 № 417-ПП, от 23.06.2023                 № 431-ПП, от 29.08.2023 № 680-ПП, от 05.10.2023 № 806-ПП, от 09.10.2023 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                </w:t>
            </w:r>
            <w:r w:rsidRPr="001B619F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№ 819-ПП, от 07.11.2023 № 1036-ПП, от 13.11.2023 № 1068-ПП, от 27.11.2023 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                   </w:t>
            </w:r>
            <w:r w:rsidRPr="001B619F">
              <w:rPr>
                <w:rFonts w:eastAsia="Times New Roman" w:cs="Times New Roman"/>
                <w:sz w:val="27"/>
                <w:szCs w:val="27"/>
                <w:lang w:eastAsia="ru-RU"/>
              </w:rPr>
              <w:t>№ 1132-ПП, от</w:t>
            </w:r>
            <w:proofErr w:type="gramEnd"/>
            <w:r w:rsidRPr="001B619F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1B619F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25.12.2023 № 1300-ПП, от 30.01.2024 № 63-ПП, от 18.04.2024 № 370-ПП, от 20.06.2024 № 606-ПП, от 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15</w:t>
            </w:r>
            <w:r w:rsidRPr="001B619F">
              <w:rPr>
                <w:rFonts w:eastAsia="Times New Roman" w:cs="Times New Roman"/>
                <w:sz w:val="27"/>
                <w:szCs w:val="27"/>
                <w:lang w:eastAsia="ru-RU"/>
              </w:rPr>
              <w:t>.0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7</w:t>
            </w:r>
            <w:r w:rsidRPr="001B619F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.2024 № 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715</w:t>
            </w:r>
            <w:r w:rsidRPr="001B619F">
              <w:rPr>
                <w:rFonts w:eastAsia="Times New Roman" w:cs="Times New Roman"/>
                <w:sz w:val="27"/>
                <w:szCs w:val="27"/>
                <w:lang w:eastAsia="ru-RU"/>
              </w:rPr>
              <w:t>-ПП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, от 15.07</w:t>
            </w:r>
            <w:r w:rsidRPr="008C3914">
              <w:rPr>
                <w:szCs w:val="28"/>
              </w:rPr>
              <w:t>.</w:t>
            </w:r>
            <w:r>
              <w:rPr>
                <w:szCs w:val="28"/>
              </w:rPr>
              <w:t xml:space="preserve">2024 № 716-ПП,                         от </w:t>
            </w:r>
            <w:r w:rsidRPr="00133F93">
              <w:rPr>
                <w:szCs w:val="28"/>
              </w:rPr>
              <w:t>3</w:t>
            </w:r>
            <w:r>
              <w:rPr>
                <w:szCs w:val="28"/>
              </w:rPr>
              <w:t>0</w:t>
            </w:r>
            <w:r w:rsidRPr="00133F93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133F93">
              <w:rPr>
                <w:szCs w:val="28"/>
              </w:rPr>
              <w:t xml:space="preserve">.2024 № </w:t>
            </w:r>
            <w:r>
              <w:rPr>
                <w:szCs w:val="28"/>
              </w:rPr>
              <w:t>776</w:t>
            </w:r>
            <w:r w:rsidRPr="00133F93">
              <w:rPr>
                <w:szCs w:val="28"/>
              </w:rPr>
              <w:t>-ПП</w:t>
            </w:r>
            <w:r>
              <w:rPr>
                <w:szCs w:val="28"/>
              </w:rPr>
              <w:t>,</w:t>
            </w:r>
            <w:r w:rsidRPr="00133F93">
              <w:rPr>
                <w:szCs w:val="28"/>
              </w:rPr>
              <w:t xml:space="preserve"> </w:t>
            </w:r>
            <w:r>
              <w:rPr>
                <w:szCs w:val="28"/>
              </w:rPr>
              <w:t>от 13.08.2024 № 853-ПП).</w:t>
            </w:r>
            <w:proofErr w:type="gramEnd"/>
          </w:p>
          <w:p w:rsidR="00412844" w:rsidRDefault="009E385D" w:rsidP="007329B1">
            <w:pPr>
              <w:spacing w:line="276" w:lineRule="auto"/>
              <w:ind w:firstLine="709"/>
              <w:jc w:val="both"/>
              <w:rPr>
                <w:szCs w:val="28"/>
              </w:rPr>
            </w:pPr>
            <w:r w:rsidRPr="008C3914">
              <w:rPr>
                <w:szCs w:val="28"/>
              </w:rPr>
              <w:t>2</w:t>
            </w:r>
            <w:r w:rsidR="00EA509B" w:rsidRPr="008C3914">
              <w:rPr>
                <w:szCs w:val="28"/>
              </w:rPr>
              <w:t xml:space="preserve">. </w:t>
            </w:r>
            <w:proofErr w:type="gramStart"/>
            <w:r w:rsidR="00AB5105" w:rsidRPr="00AB5105">
              <w:rPr>
                <w:szCs w:val="28"/>
              </w:rPr>
              <w:t>Министерству информации и молодежной политики Московской области</w:t>
            </w:r>
            <w:r w:rsidR="00480E78" w:rsidRPr="008C3914">
              <w:rPr>
                <w:szCs w:val="28"/>
              </w:rPr>
              <w:t xml:space="preserve"> </w:t>
            </w:r>
            <w:r w:rsidR="00EA509B" w:rsidRPr="008C3914">
              <w:rPr>
                <w:szCs w:val="28"/>
              </w:rPr>
              <w:t>обеспечить официальное опубликование</w:t>
            </w:r>
            <w:r w:rsidR="001E2867" w:rsidRPr="008C3914">
              <w:rPr>
                <w:szCs w:val="28"/>
              </w:rPr>
              <w:t xml:space="preserve"> (размещение)</w:t>
            </w:r>
            <w:r w:rsidR="00EA509B" w:rsidRPr="008C3914">
              <w:rPr>
                <w:szCs w:val="28"/>
              </w:rPr>
              <w:t xml:space="preserve"> настоящего постановления на сайте Правительства Московской области в Интернет-портале Правительства Московской области</w:t>
            </w:r>
            <w:r w:rsidR="001E2867" w:rsidRPr="008C3914">
              <w:rPr>
                <w:szCs w:val="28"/>
              </w:rPr>
              <w:t xml:space="preserve"> (</w:t>
            </w:r>
            <w:r w:rsidR="001E2867" w:rsidRPr="008C3914">
              <w:rPr>
                <w:szCs w:val="28"/>
                <w:lang w:val="en-US"/>
              </w:rPr>
              <w:t>www</w:t>
            </w:r>
            <w:r w:rsidR="001E2867" w:rsidRPr="008C3914">
              <w:rPr>
                <w:szCs w:val="28"/>
              </w:rPr>
              <w:t>.</w:t>
            </w:r>
            <w:proofErr w:type="spellStart"/>
            <w:r w:rsidR="001E2867" w:rsidRPr="008C3914">
              <w:rPr>
                <w:szCs w:val="28"/>
                <w:lang w:val="en-US"/>
              </w:rPr>
              <w:t>mosreg</w:t>
            </w:r>
            <w:proofErr w:type="spellEnd"/>
            <w:r w:rsidR="001E2867" w:rsidRPr="008C3914">
              <w:rPr>
                <w:szCs w:val="28"/>
              </w:rPr>
              <w:t>.</w:t>
            </w:r>
            <w:proofErr w:type="spellStart"/>
            <w:r w:rsidR="001E2867" w:rsidRPr="008C3914">
              <w:rPr>
                <w:szCs w:val="28"/>
                <w:lang w:val="en-US"/>
              </w:rPr>
              <w:t>ru</w:t>
            </w:r>
            <w:proofErr w:type="spellEnd"/>
            <w:r w:rsidR="001E2867" w:rsidRPr="008C3914">
              <w:rPr>
                <w:szCs w:val="28"/>
              </w:rPr>
              <w:t>)</w:t>
            </w:r>
            <w:r w:rsidR="00EA509B" w:rsidRPr="008C3914">
              <w:rPr>
                <w:szCs w:val="28"/>
              </w:rPr>
              <w:t xml:space="preserve"> и на «Официальном интернет-портале правовой информации» (</w:t>
            </w:r>
            <w:hyperlink r:id="rId10" w:history="1">
              <w:r w:rsidR="00EA509B" w:rsidRPr="008C3914">
                <w:rPr>
                  <w:rStyle w:val="af1"/>
                  <w:color w:val="auto"/>
                  <w:szCs w:val="28"/>
                  <w:u w:val="none"/>
                </w:rPr>
                <w:t>www.pravo.gov.ru</w:t>
              </w:r>
            </w:hyperlink>
            <w:r w:rsidR="00EA509B" w:rsidRPr="008C3914">
              <w:rPr>
                <w:szCs w:val="28"/>
              </w:rPr>
              <w:t>).</w:t>
            </w:r>
            <w:proofErr w:type="gramEnd"/>
          </w:p>
          <w:p w:rsidR="008C3914" w:rsidRPr="00921723" w:rsidRDefault="008C3914" w:rsidP="00B32557">
            <w:pPr>
              <w:spacing w:line="276" w:lineRule="auto"/>
              <w:ind w:firstLine="709"/>
              <w:jc w:val="both"/>
              <w:rPr>
                <w:szCs w:val="28"/>
              </w:rPr>
            </w:pPr>
            <w:r w:rsidRPr="008C3914">
              <w:rPr>
                <w:szCs w:val="28"/>
              </w:rPr>
              <w:lastRenderedPageBreak/>
              <w:t xml:space="preserve">3. </w:t>
            </w:r>
            <w:r w:rsidR="00171332" w:rsidRPr="00171332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Настоящее постановление вступает в силу на следующий день после дня его официального опубликования и распространяется на правоотношения, возникшие                с </w:t>
            </w:r>
            <w:r w:rsidR="00B32557">
              <w:rPr>
                <w:rFonts w:eastAsia="Times New Roman" w:cs="Times New Roman"/>
                <w:sz w:val="27"/>
                <w:szCs w:val="27"/>
                <w:lang w:eastAsia="ru-RU"/>
              </w:rPr>
              <w:t>21</w:t>
            </w:r>
            <w:bookmarkStart w:id="0" w:name="_GoBack"/>
            <w:bookmarkEnd w:id="0"/>
            <w:r w:rsidR="00171332" w:rsidRPr="00171332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r w:rsidR="00171332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августа </w:t>
            </w:r>
            <w:r w:rsidR="00171332" w:rsidRPr="00171332">
              <w:rPr>
                <w:rFonts w:eastAsia="Times New Roman" w:cs="Times New Roman"/>
                <w:sz w:val="27"/>
                <w:szCs w:val="27"/>
                <w:lang w:eastAsia="ru-RU"/>
              </w:rPr>
              <w:t>2024 года</w:t>
            </w:r>
            <w:r w:rsidR="005C00B0">
              <w:rPr>
                <w:rFonts w:eastAsia="Times New Roman" w:cs="Times New Roman"/>
                <w:sz w:val="27"/>
                <w:szCs w:val="27"/>
                <w:lang w:eastAsia="ru-RU"/>
              </w:rPr>
              <w:t>.</w:t>
            </w:r>
          </w:p>
        </w:tc>
      </w:tr>
      <w:tr w:rsidR="00E71E11" w:rsidRPr="00DC543C" w:rsidTr="00307FF9">
        <w:trPr>
          <w:gridAfter w:val="2"/>
          <w:wAfter w:w="729" w:type="dxa"/>
          <w:cantSplit/>
          <w:trHeight w:hRule="exact" w:val="255"/>
        </w:trPr>
        <w:tc>
          <w:tcPr>
            <w:tcW w:w="9923" w:type="dxa"/>
          </w:tcPr>
          <w:p w:rsidR="00E71E11" w:rsidRPr="00050101" w:rsidRDefault="00056B6A" w:rsidP="008978DF">
            <w:pPr>
              <w:jc w:val="right"/>
              <w:rPr>
                <w:rFonts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cs="Times New Roman"/>
                  <w:sz w:val="24"/>
                  <w:szCs w:val="24"/>
                  <w:lang w:val="en-US"/>
                </w:rPr>
                <w:id w:val="-1281792492"/>
                <w:lock w:val="sdtContentLocked"/>
                <w:placeholder>
                  <w:docPart w:val="629109FB55A446AE931A96C356C6C314"/>
                </w:placeholder>
                <w:group/>
              </w:sdtPr>
              <w:sdtEndPr/>
              <w:sdtContent>
                <w:r w:rsidR="00E71E11" w:rsidRPr="00050101">
                  <w:rPr>
                    <w:rFonts w:cs="Times New Roman"/>
                    <w:sz w:val="24"/>
                    <w:szCs w:val="24"/>
                    <w:lang w:val="en-US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</w:sdtContent>
            </w:sdt>
            <w:r w:rsidR="00E71E11" w:rsidRPr="00050101">
              <w:rPr>
                <w:rFonts w:cs="Times New Roman"/>
                <w:sz w:val="24"/>
                <w:szCs w:val="24"/>
                <w:lang w:val="en-US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E71E11" w:rsidRPr="00DC543C" w:rsidTr="00307FF9">
        <w:trPr>
          <w:gridAfter w:val="2"/>
          <w:wAfter w:w="729" w:type="dxa"/>
          <w:cantSplit/>
          <w:trHeight w:hRule="exact" w:val="255"/>
        </w:trPr>
        <w:tc>
          <w:tcPr>
            <w:tcW w:w="9923" w:type="dxa"/>
          </w:tcPr>
          <w:sdt>
            <w:sdtPr>
              <w:rPr>
                <w:rFonts w:cs="Times New Roman"/>
                <w:sz w:val="24"/>
                <w:szCs w:val="24"/>
                <w:lang w:val="en-US"/>
              </w:rPr>
              <w:id w:val="-310647532"/>
              <w:lock w:val="sdtContentLocked"/>
              <w:placeholder>
                <w:docPart w:val="629109FB55A446AE931A96C356C6C314"/>
              </w:placeholder>
              <w:group/>
            </w:sdtPr>
            <w:sdtEndPr/>
            <w:sdtContent>
              <w:p w:rsidR="00E71E11" w:rsidRPr="00050101" w:rsidRDefault="00E71E11" w:rsidP="008978DF">
                <w:pPr>
                  <w:jc w:val="right"/>
                  <w:rPr>
                    <w:rFonts w:cs="Times New Roman"/>
                    <w:sz w:val="24"/>
                    <w:szCs w:val="24"/>
                    <w:lang w:val="en-US"/>
                  </w:rPr>
                </w:pPr>
                <w:r w:rsidRPr="00050101">
                  <w:rPr>
                    <w:rFonts w:cs="Times New Roman"/>
                    <w:sz w:val="24"/>
                    <w:szCs w:val="24"/>
                    <w:lang w:val="en-US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  <w:r>
                  <w:rPr>
                    <w:rFonts w:cs="Times New Roman"/>
                    <w:sz w:val="24"/>
                    <w:szCs w:val="24"/>
                    <w:lang w:val="en-US"/>
                  </w:rPr>
                  <w:t> </w:t>
                </w:r>
              </w:p>
            </w:sdtContent>
          </w:sdt>
        </w:tc>
      </w:tr>
      <w:tr w:rsidR="00E71E11" w:rsidRPr="00DC543C" w:rsidTr="00307FF9">
        <w:trPr>
          <w:gridAfter w:val="2"/>
          <w:wAfter w:w="729" w:type="dxa"/>
          <w:cantSplit/>
          <w:trHeight w:hRule="exact" w:val="255"/>
        </w:trPr>
        <w:tc>
          <w:tcPr>
            <w:tcW w:w="9923" w:type="dxa"/>
          </w:tcPr>
          <w:p w:rsidR="00E71E11" w:rsidRPr="008978DF" w:rsidRDefault="00056B6A" w:rsidP="008978DF">
            <w:pPr>
              <w:jc w:val="right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706013405"/>
                <w:lock w:val="sdtContentLocked"/>
                <w:placeholder>
                  <w:docPart w:val="629109FB55A446AE931A96C356C6C314"/>
                </w:placeholder>
                <w:group/>
              </w:sdtPr>
              <w:sdtEndPr/>
              <w:sdtContent>
                <w:r w:rsidR="00E71E11" w:rsidRPr="00050101">
                  <w:rPr>
                    <w:rFonts w:cs="Times New Roman"/>
                    <w:sz w:val="24"/>
                    <w:szCs w:val="24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</w:sdtContent>
            </w:sdt>
            <w:r w:rsidR="00E71E11" w:rsidRPr="00050101">
              <w:rPr>
                <w:rFonts w:cs="Times New Roman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C641E1" w:rsidRPr="008C3914" w:rsidTr="00307FF9">
        <w:trPr>
          <w:trHeight w:val="309"/>
        </w:trPr>
        <w:tc>
          <w:tcPr>
            <w:tcW w:w="10632" w:type="dxa"/>
            <w:gridSpan w:val="2"/>
          </w:tcPr>
          <w:p w:rsidR="00695AC1" w:rsidRPr="00307FF9" w:rsidRDefault="00695AC1" w:rsidP="00735747">
            <w:pPr>
              <w:rPr>
                <w:rFonts w:cs="Times New Roman"/>
                <w:szCs w:val="28"/>
              </w:rPr>
            </w:pPr>
          </w:p>
          <w:p w:rsidR="00735747" w:rsidRPr="008C3914" w:rsidRDefault="00735747" w:rsidP="00735747">
            <w:pPr>
              <w:rPr>
                <w:rFonts w:cs="Times New Roman"/>
                <w:szCs w:val="28"/>
              </w:rPr>
            </w:pPr>
            <w:r w:rsidRPr="008C3914">
              <w:rPr>
                <w:rFonts w:cs="Times New Roman"/>
                <w:szCs w:val="28"/>
              </w:rPr>
              <w:t>Первый Вице</w:t>
            </w:r>
            <w:r w:rsidR="0010387A" w:rsidRPr="008C3914">
              <w:rPr>
                <w:rFonts w:cs="Times New Roman"/>
                <w:szCs w:val="28"/>
              </w:rPr>
              <w:t>-</w:t>
            </w:r>
            <w:r w:rsidRPr="008C3914">
              <w:rPr>
                <w:rFonts w:cs="Times New Roman"/>
                <w:szCs w:val="28"/>
              </w:rPr>
              <w:t>губернатор</w:t>
            </w:r>
          </w:p>
          <w:p w:rsidR="00735747" w:rsidRPr="008C3914" w:rsidRDefault="00735747" w:rsidP="00735747">
            <w:pPr>
              <w:rPr>
                <w:rFonts w:cs="Times New Roman"/>
                <w:szCs w:val="28"/>
              </w:rPr>
            </w:pPr>
            <w:r w:rsidRPr="008C3914">
              <w:rPr>
                <w:rFonts w:cs="Times New Roman"/>
                <w:szCs w:val="28"/>
              </w:rPr>
              <w:t xml:space="preserve">Московской области – Председатель </w:t>
            </w:r>
          </w:p>
          <w:p w:rsidR="00F63A9F" w:rsidRPr="008C3914" w:rsidRDefault="00735747" w:rsidP="00735747">
            <w:pPr>
              <w:spacing w:line="276" w:lineRule="auto"/>
              <w:rPr>
                <w:rFonts w:cs="Times New Roman"/>
                <w:szCs w:val="28"/>
              </w:rPr>
            </w:pPr>
            <w:r w:rsidRPr="008C3914">
              <w:rPr>
                <w:rFonts w:cs="Times New Roman"/>
                <w:szCs w:val="28"/>
              </w:rPr>
              <w:t xml:space="preserve">Правительства Московской области                              </w:t>
            </w:r>
            <w:r w:rsidR="00695AC1" w:rsidRPr="00695AC1">
              <w:rPr>
                <w:rFonts w:cs="Times New Roman"/>
                <w:szCs w:val="28"/>
              </w:rPr>
              <w:t xml:space="preserve">                      И.Н. </w:t>
            </w:r>
            <w:proofErr w:type="spellStart"/>
            <w:r w:rsidR="00695AC1" w:rsidRPr="00695AC1">
              <w:rPr>
                <w:rFonts w:cs="Times New Roman"/>
                <w:szCs w:val="28"/>
              </w:rPr>
              <w:t>Габдрахманов</w:t>
            </w:r>
            <w:proofErr w:type="spellEnd"/>
          </w:p>
          <w:p w:rsidR="00F63A9F" w:rsidRPr="008C3914" w:rsidRDefault="00F63A9F" w:rsidP="00735747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C641E1" w:rsidRPr="008C3914" w:rsidRDefault="00C641E1" w:rsidP="00735747">
            <w:pPr>
              <w:spacing w:line="276" w:lineRule="auto"/>
              <w:rPr>
                <w:rFonts w:cs="Times New Roman"/>
                <w:szCs w:val="28"/>
              </w:rPr>
            </w:pPr>
          </w:p>
        </w:tc>
      </w:tr>
    </w:tbl>
    <w:p w:rsidR="00A61325" w:rsidRPr="00695AC1" w:rsidRDefault="00A61325" w:rsidP="00F63A9F">
      <w:pPr>
        <w:rPr>
          <w:szCs w:val="28"/>
          <w:lang w:eastAsia="ru-RU"/>
        </w:rPr>
      </w:pPr>
    </w:p>
    <w:p w:rsidR="008F4E99" w:rsidRPr="00695AC1" w:rsidRDefault="008F4E99" w:rsidP="00F63A9F">
      <w:pPr>
        <w:rPr>
          <w:szCs w:val="28"/>
          <w:lang w:eastAsia="ru-RU"/>
        </w:rPr>
      </w:pPr>
    </w:p>
    <w:p w:rsidR="008F4E99" w:rsidRPr="00695AC1" w:rsidRDefault="008F4E99" w:rsidP="00F63A9F">
      <w:pPr>
        <w:rPr>
          <w:szCs w:val="28"/>
          <w:lang w:eastAsia="ru-RU"/>
        </w:rPr>
      </w:pPr>
    </w:p>
    <w:p w:rsidR="008F4E99" w:rsidRPr="00695AC1" w:rsidRDefault="008F4E99" w:rsidP="00F63A9F">
      <w:pPr>
        <w:rPr>
          <w:szCs w:val="28"/>
          <w:lang w:eastAsia="ru-RU"/>
        </w:rPr>
      </w:pPr>
    </w:p>
    <w:p w:rsidR="008F4E99" w:rsidRPr="00695AC1" w:rsidRDefault="008F4E99" w:rsidP="00F63A9F">
      <w:pPr>
        <w:rPr>
          <w:szCs w:val="28"/>
          <w:lang w:eastAsia="ru-RU"/>
        </w:rPr>
      </w:pPr>
    </w:p>
    <w:p w:rsidR="008F4E99" w:rsidRPr="00695AC1" w:rsidRDefault="008F4E99" w:rsidP="00F63A9F">
      <w:pPr>
        <w:rPr>
          <w:szCs w:val="28"/>
          <w:lang w:eastAsia="ru-RU"/>
        </w:rPr>
      </w:pPr>
    </w:p>
    <w:p w:rsidR="008F4E99" w:rsidRPr="00695AC1" w:rsidRDefault="008F4E99" w:rsidP="00F63A9F">
      <w:pPr>
        <w:rPr>
          <w:szCs w:val="28"/>
          <w:lang w:eastAsia="ru-RU"/>
        </w:rPr>
      </w:pPr>
    </w:p>
    <w:p w:rsidR="008F4E99" w:rsidRPr="00695AC1" w:rsidRDefault="008F4E99" w:rsidP="00F63A9F">
      <w:pPr>
        <w:rPr>
          <w:szCs w:val="28"/>
          <w:lang w:eastAsia="ru-RU"/>
        </w:rPr>
      </w:pPr>
    </w:p>
    <w:p w:rsidR="008F4E99" w:rsidRPr="00695AC1" w:rsidRDefault="008F4E99" w:rsidP="00F63A9F">
      <w:pPr>
        <w:rPr>
          <w:szCs w:val="28"/>
          <w:lang w:eastAsia="ru-RU"/>
        </w:rPr>
      </w:pPr>
    </w:p>
    <w:p w:rsidR="008F4E99" w:rsidRPr="00695AC1" w:rsidRDefault="008F4E99" w:rsidP="00F63A9F">
      <w:pPr>
        <w:rPr>
          <w:szCs w:val="28"/>
          <w:lang w:eastAsia="ru-RU"/>
        </w:rPr>
      </w:pPr>
    </w:p>
    <w:p w:rsidR="008F4E99" w:rsidRPr="00695AC1" w:rsidRDefault="008F4E99" w:rsidP="00F63A9F">
      <w:pPr>
        <w:rPr>
          <w:szCs w:val="28"/>
          <w:lang w:eastAsia="ru-RU"/>
        </w:rPr>
      </w:pPr>
    </w:p>
    <w:p w:rsidR="008F4E99" w:rsidRPr="00695AC1" w:rsidRDefault="008F4E99" w:rsidP="00F63A9F">
      <w:pPr>
        <w:rPr>
          <w:szCs w:val="28"/>
          <w:lang w:eastAsia="ru-RU"/>
        </w:rPr>
      </w:pPr>
    </w:p>
    <w:p w:rsidR="008F4E99" w:rsidRPr="00695AC1" w:rsidRDefault="008F4E99" w:rsidP="00F63A9F">
      <w:pPr>
        <w:rPr>
          <w:szCs w:val="28"/>
          <w:lang w:eastAsia="ru-RU"/>
        </w:rPr>
      </w:pPr>
    </w:p>
    <w:p w:rsidR="008F4E99" w:rsidRPr="00695AC1" w:rsidRDefault="008F4E99" w:rsidP="00F63A9F">
      <w:pPr>
        <w:rPr>
          <w:szCs w:val="28"/>
          <w:lang w:eastAsia="ru-RU"/>
        </w:rPr>
      </w:pPr>
    </w:p>
    <w:p w:rsidR="008F4E99" w:rsidRPr="00695AC1" w:rsidRDefault="008F4E99" w:rsidP="00F63A9F">
      <w:pPr>
        <w:rPr>
          <w:szCs w:val="28"/>
          <w:lang w:eastAsia="ru-RU"/>
        </w:rPr>
      </w:pPr>
    </w:p>
    <w:p w:rsidR="008F4E99" w:rsidRPr="00695AC1" w:rsidRDefault="008F4E99" w:rsidP="00F63A9F">
      <w:pPr>
        <w:rPr>
          <w:szCs w:val="28"/>
          <w:lang w:eastAsia="ru-RU"/>
        </w:rPr>
      </w:pPr>
    </w:p>
    <w:p w:rsidR="008F4E99" w:rsidRPr="00695AC1" w:rsidRDefault="008F4E99" w:rsidP="00F63A9F">
      <w:pPr>
        <w:rPr>
          <w:szCs w:val="28"/>
          <w:lang w:eastAsia="ru-RU"/>
        </w:rPr>
      </w:pPr>
    </w:p>
    <w:p w:rsidR="008F4E99" w:rsidRPr="00695AC1" w:rsidRDefault="008F4E99" w:rsidP="00F63A9F">
      <w:pPr>
        <w:rPr>
          <w:szCs w:val="28"/>
          <w:lang w:eastAsia="ru-RU"/>
        </w:rPr>
      </w:pPr>
    </w:p>
    <w:p w:rsidR="008F4E99" w:rsidRPr="00695AC1" w:rsidRDefault="008F4E99" w:rsidP="00F63A9F">
      <w:pPr>
        <w:rPr>
          <w:szCs w:val="28"/>
          <w:lang w:eastAsia="ru-RU"/>
        </w:rPr>
      </w:pPr>
    </w:p>
    <w:p w:rsidR="008F4E99" w:rsidRPr="00695AC1" w:rsidRDefault="008F4E99" w:rsidP="00F63A9F">
      <w:pPr>
        <w:rPr>
          <w:szCs w:val="28"/>
          <w:lang w:eastAsia="ru-RU"/>
        </w:rPr>
      </w:pPr>
    </w:p>
    <w:p w:rsidR="008F4E99" w:rsidRPr="00695AC1" w:rsidRDefault="008F4E99" w:rsidP="00F63A9F">
      <w:pPr>
        <w:rPr>
          <w:szCs w:val="28"/>
          <w:lang w:eastAsia="ru-RU"/>
        </w:rPr>
      </w:pPr>
    </w:p>
    <w:p w:rsidR="008F4E99" w:rsidRPr="00695AC1" w:rsidRDefault="008F4E99" w:rsidP="00F63A9F">
      <w:pPr>
        <w:rPr>
          <w:szCs w:val="28"/>
          <w:lang w:eastAsia="ru-RU"/>
        </w:rPr>
      </w:pPr>
    </w:p>
    <w:p w:rsidR="008F4E99" w:rsidRPr="00695AC1" w:rsidRDefault="008F4E99" w:rsidP="00F63A9F">
      <w:pPr>
        <w:rPr>
          <w:szCs w:val="28"/>
          <w:lang w:eastAsia="ru-RU"/>
        </w:rPr>
      </w:pPr>
    </w:p>
    <w:p w:rsidR="008F4E99" w:rsidRPr="00695AC1" w:rsidRDefault="008F4E99" w:rsidP="00F63A9F">
      <w:pPr>
        <w:rPr>
          <w:szCs w:val="28"/>
          <w:lang w:eastAsia="ru-RU"/>
        </w:rPr>
      </w:pPr>
    </w:p>
    <w:p w:rsidR="008F4E99" w:rsidRDefault="008F4E99" w:rsidP="00F63A9F">
      <w:pPr>
        <w:rPr>
          <w:szCs w:val="28"/>
          <w:lang w:eastAsia="ru-RU"/>
        </w:rPr>
      </w:pPr>
    </w:p>
    <w:p w:rsidR="009F2B57" w:rsidRDefault="009F2B57" w:rsidP="00F63A9F">
      <w:pPr>
        <w:rPr>
          <w:szCs w:val="28"/>
          <w:lang w:eastAsia="ru-RU"/>
        </w:rPr>
      </w:pPr>
    </w:p>
    <w:p w:rsidR="00BE5B68" w:rsidRDefault="00BE5B68" w:rsidP="00F63A9F">
      <w:pPr>
        <w:rPr>
          <w:szCs w:val="28"/>
          <w:lang w:eastAsia="ru-RU"/>
        </w:rPr>
      </w:pPr>
    </w:p>
    <w:p w:rsidR="00BE5B68" w:rsidRDefault="00BE5B68" w:rsidP="00F63A9F">
      <w:pPr>
        <w:rPr>
          <w:szCs w:val="28"/>
          <w:lang w:eastAsia="ru-RU"/>
        </w:rPr>
      </w:pPr>
    </w:p>
    <w:p w:rsidR="00BE5B68" w:rsidRDefault="00BE5B68" w:rsidP="00F63A9F">
      <w:pPr>
        <w:rPr>
          <w:szCs w:val="28"/>
          <w:lang w:eastAsia="ru-RU"/>
        </w:rPr>
      </w:pPr>
    </w:p>
    <w:p w:rsidR="00BE5B68" w:rsidRDefault="00BE5B68" w:rsidP="00F63A9F">
      <w:pPr>
        <w:rPr>
          <w:szCs w:val="28"/>
          <w:lang w:eastAsia="ru-RU"/>
        </w:rPr>
      </w:pPr>
    </w:p>
    <w:p w:rsidR="00BE5B68" w:rsidRDefault="00BE5B68" w:rsidP="00F63A9F">
      <w:pPr>
        <w:rPr>
          <w:szCs w:val="28"/>
          <w:lang w:eastAsia="ru-RU"/>
        </w:rPr>
      </w:pPr>
    </w:p>
    <w:p w:rsidR="00BE5B68" w:rsidRDefault="00BE5B68" w:rsidP="00F63A9F">
      <w:pPr>
        <w:rPr>
          <w:szCs w:val="28"/>
          <w:lang w:eastAsia="ru-RU"/>
        </w:rPr>
      </w:pPr>
    </w:p>
    <w:p w:rsidR="00BE5B68" w:rsidRPr="003611F8" w:rsidRDefault="00BE5B68" w:rsidP="00BE5B68">
      <w:pPr>
        <w:rPr>
          <w:sz w:val="26"/>
          <w:szCs w:val="26"/>
          <w:u w:val="single"/>
          <w:lang w:eastAsia="ru-RU"/>
        </w:rPr>
      </w:pPr>
      <w:r w:rsidRPr="003611F8">
        <w:rPr>
          <w:sz w:val="26"/>
          <w:szCs w:val="26"/>
          <w:u w:val="single"/>
          <w:lang w:eastAsia="ru-RU"/>
        </w:rPr>
        <w:t>Проект представил:</w:t>
      </w:r>
    </w:p>
    <w:p w:rsidR="00BF2C52" w:rsidRPr="00BF2C52" w:rsidRDefault="00BE5B68" w:rsidP="00BF2C52">
      <w:pPr>
        <w:rPr>
          <w:sz w:val="26"/>
          <w:szCs w:val="26"/>
          <w:lang w:eastAsia="ru-RU"/>
        </w:rPr>
      </w:pPr>
      <w:r w:rsidRPr="003611F8">
        <w:rPr>
          <w:sz w:val="26"/>
          <w:szCs w:val="26"/>
          <w:lang w:eastAsia="ru-RU"/>
        </w:rPr>
        <w:t xml:space="preserve">Министр </w:t>
      </w:r>
      <w:r w:rsidR="00BF2C52" w:rsidRPr="00BF2C52">
        <w:rPr>
          <w:sz w:val="26"/>
          <w:szCs w:val="26"/>
          <w:lang w:eastAsia="ru-RU"/>
        </w:rPr>
        <w:t>информации и молодежной политики</w:t>
      </w:r>
    </w:p>
    <w:p w:rsidR="00BE5B68" w:rsidRPr="003611F8" w:rsidRDefault="00BF2C52" w:rsidP="00BF2C52">
      <w:pPr>
        <w:rPr>
          <w:sz w:val="26"/>
          <w:szCs w:val="26"/>
          <w:u w:val="single"/>
          <w:lang w:eastAsia="ru-RU"/>
        </w:rPr>
      </w:pPr>
      <w:r w:rsidRPr="00BF2C52">
        <w:rPr>
          <w:sz w:val="26"/>
          <w:szCs w:val="26"/>
          <w:lang w:eastAsia="ru-RU"/>
        </w:rPr>
        <w:t>Московской области</w:t>
      </w:r>
      <w:r w:rsidR="00BE5B68" w:rsidRPr="003611F8">
        <w:rPr>
          <w:sz w:val="26"/>
          <w:szCs w:val="26"/>
          <w:lang w:eastAsia="ru-RU"/>
        </w:rPr>
        <w:t xml:space="preserve">                                                                 </w:t>
      </w:r>
      <w:r>
        <w:rPr>
          <w:sz w:val="26"/>
          <w:szCs w:val="26"/>
          <w:lang w:eastAsia="ru-RU"/>
        </w:rPr>
        <w:t xml:space="preserve">                           </w:t>
      </w:r>
      <w:r w:rsidR="00BE5B68" w:rsidRPr="003611F8">
        <w:rPr>
          <w:sz w:val="26"/>
          <w:szCs w:val="26"/>
          <w:lang w:eastAsia="ru-RU"/>
        </w:rPr>
        <w:t xml:space="preserve">К.Г. </w:t>
      </w:r>
      <w:proofErr w:type="spellStart"/>
      <w:r w:rsidR="00BE5B68" w:rsidRPr="003611F8">
        <w:rPr>
          <w:sz w:val="26"/>
          <w:szCs w:val="26"/>
          <w:lang w:eastAsia="ru-RU"/>
        </w:rPr>
        <w:t>Швелидзе</w:t>
      </w:r>
      <w:proofErr w:type="spellEnd"/>
    </w:p>
    <w:p w:rsidR="00BE5B68" w:rsidRDefault="00BE5B68" w:rsidP="00BE5B68">
      <w:pPr>
        <w:rPr>
          <w:sz w:val="26"/>
          <w:szCs w:val="26"/>
          <w:u w:val="single"/>
          <w:lang w:eastAsia="ru-RU"/>
        </w:rPr>
      </w:pPr>
    </w:p>
    <w:p w:rsidR="00BE5B68" w:rsidRPr="003611F8" w:rsidRDefault="00BE5B68" w:rsidP="00BE5B68">
      <w:pPr>
        <w:rPr>
          <w:sz w:val="26"/>
          <w:szCs w:val="26"/>
          <w:u w:val="single"/>
          <w:lang w:eastAsia="ru-RU"/>
        </w:rPr>
      </w:pPr>
    </w:p>
    <w:p w:rsidR="00BE5B68" w:rsidRPr="003611F8" w:rsidRDefault="00BE5B68" w:rsidP="00BE5B68">
      <w:pPr>
        <w:rPr>
          <w:sz w:val="26"/>
          <w:szCs w:val="26"/>
          <w:u w:val="single"/>
          <w:lang w:eastAsia="ru-RU"/>
        </w:rPr>
      </w:pPr>
      <w:r w:rsidRPr="003611F8">
        <w:rPr>
          <w:sz w:val="26"/>
          <w:szCs w:val="26"/>
          <w:u w:val="single"/>
          <w:lang w:eastAsia="ru-RU"/>
        </w:rPr>
        <w:t>Проект согласовали:</w:t>
      </w:r>
    </w:p>
    <w:p w:rsidR="00BE5B68" w:rsidRPr="003611F8" w:rsidRDefault="00BE5B68" w:rsidP="00BE5B68">
      <w:pPr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611F8">
        <w:rPr>
          <w:rFonts w:eastAsia="Times New Roman" w:cs="Times New Roman"/>
          <w:sz w:val="26"/>
          <w:szCs w:val="26"/>
          <w:lang w:eastAsia="ru-RU"/>
        </w:rPr>
        <w:t xml:space="preserve">Вице-губернатор </w:t>
      </w:r>
    </w:p>
    <w:p w:rsidR="00BE5B68" w:rsidRPr="003611F8" w:rsidRDefault="00BE5B68" w:rsidP="00BE5B68">
      <w:pPr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611F8">
        <w:rPr>
          <w:rFonts w:eastAsia="Times New Roman" w:cs="Times New Roman"/>
          <w:sz w:val="26"/>
          <w:szCs w:val="26"/>
          <w:lang w:eastAsia="ru-RU"/>
        </w:rPr>
        <w:t xml:space="preserve">Московской области - руководитель </w:t>
      </w:r>
    </w:p>
    <w:p w:rsidR="00BE5B68" w:rsidRPr="003611F8" w:rsidRDefault="00BE5B68" w:rsidP="00BE5B68">
      <w:pPr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611F8">
        <w:rPr>
          <w:rFonts w:eastAsia="Times New Roman" w:cs="Times New Roman"/>
          <w:sz w:val="26"/>
          <w:szCs w:val="26"/>
          <w:lang w:eastAsia="ru-RU"/>
        </w:rPr>
        <w:t xml:space="preserve">Администрации Губернатора Московской области                                           А.А. Чупраков                   </w:t>
      </w:r>
    </w:p>
    <w:p w:rsidR="00BE5B68" w:rsidRDefault="00BE5B68" w:rsidP="00BE5B68">
      <w:pPr>
        <w:rPr>
          <w:sz w:val="26"/>
          <w:szCs w:val="26"/>
          <w:u w:val="single"/>
          <w:lang w:eastAsia="ru-RU"/>
        </w:rPr>
      </w:pPr>
    </w:p>
    <w:p w:rsidR="00BE5B68" w:rsidRDefault="00BE5B68" w:rsidP="00BE5B68">
      <w:pPr>
        <w:rPr>
          <w:sz w:val="26"/>
          <w:szCs w:val="26"/>
          <w:u w:val="single"/>
          <w:lang w:eastAsia="ru-RU"/>
        </w:rPr>
      </w:pPr>
    </w:p>
    <w:p w:rsidR="00BE5B68" w:rsidRPr="00BE5B68" w:rsidRDefault="00BE5B68" w:rsidP="00BE5B68">
      <w:p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Первый з</w:t>
      </w:r>
      <w:r w:rsidRPr="00BE5B68">
        <w:rPr>
          <w:sz w:val="26"/>
          <w:szCs w:val="26"/>
          <w:lang w:eastAsia="ru-RU"/>
        </w:rPr>
        <w:t xml:space="preserve">аместитель Председателя </w:t>
      </w:r>
    </w:p>
    <w:p w:rsidR="00BE5B68" w:rsidRPr="00BE5B68" w:rsidRDefault="00BE5B68" w:rsidP="00BE5B68">
      <w:pPr>
        <w:rPr>
          <w:sz w:val="26"/>
          <w:szCs w:val="26"/>
          <w:lang w:eastAsia="ru-RU"/>
        </w:rPr>
      </w:pPr>
      <w:r w:rsidRPr="00BE5B68">
        <w:rPr>
          <w:sz w:val="26"/>
          <w:szCs w:val="26"/>
          <w:lang w:eastAsia="ru-RU"/>
        </w:rPr>
        <w:t>Правительства Московской области</w:t>
      </w:r>
      <w:r w:rsidRPr="00BE5B68">
        <w:rPr>
          <w:sz w:val="26"/>
          <w:szCs w:val="26"/>
          <w:lang w:eastAsia="ru-RU"/>
        </w:rPr>
        <w:tab/>
      </w:r>
      <w:r w:rsidRPr="00BE5B68">
        <w:rPr>
          <w:sz w:val="26"/>
          <w:szCs w:val="26"/>
          <w:lang w:eastAsia="ru-RU"/>
        </w:rPr>
        <w:tab/>
      </w:r>
      <w:r w:rsidRPr="00BE5B68">
        <w:rPr>
          <w:sz w:val="26"/>
          <w:szCs w:val="26"/>
          <w:lang w:eastAsia="ru-RU"/>
        </w:rPr>
        <w:tab/>
      </w:r>
      <w:r w:rsidRPr="00BE5B68">
        <w:rPr>
          <w:sz w:val="26"/>
          <w:szCs w:val="26"/>
          <w:lang w:eastAsia="ru-RU"/>
        </w:rPr>
        <w:tab/>
      </w:r>
      <w:r w:rsidRPr="00BE5B68">
        <w:rPr>
          <w:sz w:val="26"/>
          <w:szCs w:val="26"/>
          <w:lang w:eastAsia="ru-RU"/>
        </w:rPr>
        <w:tab/>
        <w:t xml:space="preserve">            </w:t>
      </w:r>
      <w:r>
        <w:rPr>
          <w:sz w:val="26"/>
          <w:szCs w:val="26"/>
          <w:lang w:eastAsia="ru-RU"/>
        </w:rPr>
        <w:t xml:space="preserve">        Л</w:t>
      </w:r>
      <w:r w:rsidRPr="00BE5B68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>С</w:t>
      </w:r>
      <w:r w:rsidRPr="00BE5B68">
        <w:rPr>
          <w:sz w:val="26"/>
          <w:szCs w:val="26"/>
          <w:lang w:eastAsia="ru-RU"/>
        </w:rPr>
        <w:t xml:space="preserve">. </w:t>
      </w:r>
      <w:proofErr w:type="spellStart"/>
      <w:r>
        <w:rPr>
          <w:sz w:val="26"/>
          <w:szCs w:val="26"/>
          <w:lang w:eastAsia="ru-RU"/>
        </w:rPr>
        <w:t>Болатаева</w:t>
      </w:r>
      <w:proofErr w:type="spellEnd"/>
      <w:r>
        <w:rPr>
          <w:sz w:val="26"/>
          <w:szCs w:val="26"/>
          <w:lang w:eastAsia="ru-RU"/>
        </w:rPr>
        <w:t xml:space="preserve"> </w:t>
      </w:r>
    </w:p>
    <w:p w:rsidR="00BE5B68" w:rsidRDefault="00BE5B68" w:rsidP="00BE5B68">
      <w:pPr>
        <w:rPr>
          <w:sz w:val="26"/>
          <w:szCs w:val="26"/>
          <w:lang w:eastAsia="ru-RU"/>
        </w:rPr>
      </w:pPr>
    </w:p>
    <w:p w:rsidR="00BE5B68" w:rsidRDefault="00BE5B68" w:rsidP="00BE5B68">
      <w:pPr>
        <w:rPr>
          <w:sz w:val="26"/>
          <w:szCs w:val="26"/>
          <w:lang w:eastAsia="ru-RU"/>
        </w:rPr>
      </w:pPr>
    </w:p>
    <w:p w:rsidR="00BE5B68" w:rsidRPr="00BE5B68" w:rsidRDefault="00BE5B68" w:rsidP="00BE5B68">
      <w:pPr>
        <w:rPr>
          <w:sz w:val="26"/>
          <w:szCs w:val="26"/>
          <w:lang w:eastAsia="ru-RU"/>
        </w:rPr>
      </w:pPr>
      <w:r w:rsidRPr="00BE5B68">
        <w:rPr>
          <w:sz w:val="26"/>
          <w:szCs w:val="26"/>
          <w:lang w:eastAsia="ru-RU"/>
        </w:rPr>
        <w:t xml:space="preserve">Первый заместитель Председателя </w:t>
      </w:r>
    </w:p>
    <w:p w:rsidR="00BE5B68" w:rsidRDefault="00BE5B68" w:rsidP="00BE5B68">
      <w:pPr>
        <w:tabs>
          <w:tab w:val="left" w:pos="7938"/>
          <w:tab w:val="left" w:pos="10205"/>
        </w:tabs>
        <w:rPr>
          <w:sz w:val="26"/>
          <w:szCs w:val="26"/>
          <w:lang w:eastAsia="ru-RU"/>
        </w:rPr>
      </w:pPr>
      <w:r w:rsidRPr="00BE5B68">
        <w:rPr>
          <w:sz w:val="26"/>
          <w:szCs w:val="26"/>
          <w:lang w:eastAsia="ru-RU"/>
        </w:rPr>
        <w:t>Правительства Московской области</w:t>
      </w:r>
      <w:r w:rsidRPr="00BE5B68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И.М. Бронштейн</w:t>
      </w:r>
    </w:p>
    <w:p w:rsidR="00BE5B68" w:rsidRDefault="00BE5B68" w:rsidP="00BE5B68">
      <w:pPr>
        <w:rPr>
          <w:sz w:val="26"/>
          <w:szCs w:val="26"/>
          <w:lang w:eastAsia="ru-RU"/>
        </w:rPr>
      </w:pPr>
    </w:p>
    <w:p w:rsidR="00B8299B" w:rsidRDefault="00B8299B" w:rsidP="00BE5B68">
      <w:pPr>
        <w:rPr>
          <w:sz w:val="26"/>
          <w:szCs w:val="26"/>
          <w:lang w:eastAsia="ru-RU"/>
        </w:rPr>
      </w:pPr>
    </w:p>
    <w:p w:rsidR="00BE5B68" w:rsidRPr="00BE5B68" w:rsidRDefault="00BE5B68" w:rsidP="00BE5B68">
      <w:pPr>
        <w:rPr>
          <w:sz w:val="26"/>
          <w:szCs w:val="26"/>
          <w:lang w:eastAsia="ru-RU"/>
        </w:rPr>
      </w:pPr>
      <w:r w:rsidRPr="00BE5B68">
        <w:rPr>
          <w:sz w:val="26"/>
          <w:szCs w:val="26"/>
          <w:lang w:eastAsia="ru-RU"/>
        </w:rPr>
        <w:t xml:space="preserve">Заместитель Председателя </w:t>
      </w:r>
    </w:p>
    <w:p w:rsidR="00BE5B68" w:rsidRDefault="00BE5B68" w:rsidP="00BE5B68">
      <w:pPr>
        <w:rPr>
          <w:sz w:val="26"/>
          <w:szCs w:val="26"/>
          <w:lang w:eastAsia="ru-RU"/>
        </w:rPr>
      </w:pPr>
      <w:r w:rsidRPr="00BE5B68">
        <w:rPr>
          <w:sz w:val="26"/>
          <w:szCs w:val="26"/>
          <w:lang w:eastAsia="ru-RU"/>
        </w:rPr>
        <w:t>Правительства Московской области</w:t>
      </w:r>
      <w:r w:rsidRPr="00BE5B68">
        <w:rPr>
          <w:sz w:val="26"/>
          <w:szCs w:val="26"/>
          <w:lang w:eastAsia="ru-RU"/>
        </w:rPr>
        <w:tab/>
      </w:r>
      <w:r w:rsidRPr="00BE5B68">
        <w:rPr>
          <w:sz w:val="26"/>
          <w:szCs w:val="26"/>
          <w:lang w:eastAsia="ru-RU"/>
        </w:rPr>
        <w:tab/>
      </w:r>
      <w:r w:rsidRPr="00BE5B68">
        <w:rPr>
          <w:sz w:val="26"/>
          <w:szCs w:val="26"/>
          <w:lang w:eastAsia="ru-RU"/>
        </w:rPr>
        <w:tab/>
      </w:r>
      <w:r w:rsidRPr="00BE5B68">
        <w:rPr>
          <w:sz w:val="26"/>
          <w:szCs w:val="26"/>
          <w:lang w:eastAsia="ru-RU"/>
        </w:rPr>
        <w:tab/>
      </w:r>
      <w:r w:rsidRPr="00BE5B68">
        <w:rPr>
          <w:sz w:val="26"/>
          <w:szCs w:val="26"/>
          <w:lang w:eastAsia="ru-RU"/>
        </w:rPr>
        <w:tab/>
      </w:r>
      <w:r w:rsidRPr="00BE5B68">
        <w:rPr>
          <w:sz w:val="26"/>
          <w:szCs w:val="26"/>
          <w:lang w:eastAsia="ru-RU"/>
        </w:rPr>
        <w:tab/>
        <w:t xml:space="preserve">            </w:t>
      </w:r>
      <w:r>
        <w:rPr>
          <w:sz w:val="26"/>
          <w:szCs w:val="26"/>
          <w:lang w:eastAsia="ru-RU"/>
        </w:rPr>
        <w:t xml:space="preserve">     </w:t>
      </w:r>
      <w:r w:rsidRPr="00BE5B68">
        <w:rPr>
          <w:sz w:val="26"/>
          <w:szCs w:val="26"/>
          <w:lang w:eastAsia="ru-RU"/>
        </w:rPr>
        <w:t xml:space="preserve">В.В. </w:t>
      </w:r>
      <w:proofErr w:type="spellStart"/>
      <w:r w:rsidRPr="00BE5B68">
        <w:rPr>
          <w:sz w:val="26"/>
          <w:szCs w:val="26"/>
          <w:lang w:eastAsia="ru-RU"/>
        </w:rPr>
        <w:t>Духин</w:t>
      </w:r>
      <w:proofErr w:type="spellEnd"/>
    </w:p>
    <w:p w:rsidR="00BE5B68" w:rsidRDefault="00BE5B68" w:rsidP="00BE5B68">
      <w:pPr>
        <w:rPr>
          <w:sz w:val="26"/>
          <w:szCs w:val="26"/>
          <w:lang w:eastAsia="ru-RU"/>
        </w:rPr>
      </w:pPr>
    </w:p>
    <w:p w:rsidR="00B8299B" w:rsidRDefault="00B8299B" w:rsidP="00BE5B68">
      <w:pPr>
        <w:rPr>
          <w:sz w:val="26"/>
          <w:szCs w:val="26"/>
          <w:lang w:eastAsia="ru-RU"/>
        </w:rPr>
      </w:pPr>
    </w:p>
    <w:p w:rsidR="00B8299B" w:rsidRPr="003611F8" w:rsidRDefault="00B8299B" w:rsidP="00B8299B">
      <w:pPr>
        <w:rPr>
          <w:sz w:val="26"/>
          <w:szCs w:val="26"/>
          <w:lang w:eastAsia="ru-RU"/>
        </w:rPr>
      </w:pPr>
      <w:r w:rsidRPr="003611F8">
        <w:rPr>
          <w:sz w:val="26"/>
          <w:szCs w:val="26"/>
          <w:lang w:eastAsia="ru-RU"/>
        </w:rPr>
        <w:t>Постоянный представитель</w:t>
      </w:r>
      <w:r w:rsidRPr="003611F8">
        <w:rPr>
          <w:sz w:val="26"/>
          <w:szCs w:val="26"/>
        </w:rPr>
        <w:t xml:space="preserve"> </w:t>
      </w:r>
      <w:r w:rsidRPr="003611F8">
        <w:rPr>
          <w:sz w:val="26"/>
          <w:szCs w:val="26"/>
          <w:lang w:eastAsia="ru-RU"/>
        </w:rPr>
        <w:t>Губернатора</w:t>
      </w:r>
    </w:p>
    <w:p w:rsidR="00B8299B" w:rsidRPr="003611F8" w:rsidRDefault="00B8299B" w:rsidP="00B8299B">
      <w:pPr>
        <w:rPr>
          <w:sz w:val="26"/>
          <w:szCs w:val="26"/>
          <w:lang w:eastAsia="ru-RU"/>
        </w:rPr>
      </w:pPr>
      <w:r w:rsidRPr="003611F8">
        <w:rPr>
          <w:sz w:val="26"/>
          <w:szCs w:val="26"/>
          <w:lang w:eastAsia="ru-RU"/>
        </w:rPr>
        <w:t xml:space="preserve">Московской области в Московской областной Думе                                          А.А. </w:t>
      </w:r>
      <w:proofErr w:type="spellStart"/>
      <w:r w:rsidRPr="003611F8">
        <w:rPr>
          <w:sz w:val="26"/>
          <w:szCs w:val="26"/>
          <w:lang w:eastAsia="ru-RU"/>
        </w:rPr>
        <w:t>Горбылёв</w:t>
      </w:r>
      <w:proofErr w:type="spellEnd"/>
    </w:p>
    <w:p w:rsidR="00BE5B68" w:rsidRDefault="00BE5B68" w:rsidP="00BE5B68">
      <w:pPr>
        <w:rPr>
          <w:sz w:val="26"/>
          <w:szCs w:val="26"/>
          <w:lang w:eastAsia="ru-RU"/>
        </w:rPr>
      </w:pPr>
    </w:p>
    <w:p w:rsidR="00BE5B68" w:rsidRPr="003611F8" w:rsidRDefault="00BE5B68" w:rsidP="00BE5B68">
      <w:pPr>
        <w:rPr>
          <w:sz w:val="26"/>
          <w:szCs w:val="26"/>
          <w:lang w:eastAsia="ru-RU"/>
        </w:rPr>
      </w:pPr>
      <w:r w:rsidRPr="003611F8">
        <w:rPr>
          <w:sz w:val="26"/>
          <w:szCs w:val="26"/>
          <w:lang w:eastAsia="ru-RU"/>
        </w:rPr>
        <w:t>Правовое управление Губернатора</w:t>
      </w:r>
    </w:p>
    <w:p w:rsidR="00BE5B68" w:rsidRPr="003611F8" w:rsidRDefault="00BE5B68" w:rsidP="00BE5B68">
      <w:pPr>
        <w:rPr>
          <w:sz w:val="26"/>
          <w:szCs w:val="26"/>
          <w:lang w:eastAsia="ru-RU"/>
        </w:rPr>
      </w:pPr>
      <w:r w:rsidRPr="003611F8">
        <w:rPr>
          <w:sz w:val="26"/>
          <w:szCs w:val="26"/>
          <w:lang w:eastAsia="ru-RU"/>
        </w:rPr>
        <w:t>Московской области</w:t>
      </w:r>
    </w:p>
    <w:p w:rsidR="00BE5B68" w:rsidRPr="003611F8" w:rsidRDefault="00BE5B68" w:rsidP="00BE5B68">
      <w:pPr>
        <w:rPr>
          <w:sz w:val="26"/>
          <w:szCs w:val="26"/>
          <w:lang w:eastAsia="ru-RU"/>
        </w:rPr>
      </w:pPr>
    </w:p>
    <w:p w:rsidR="00BE5B68" w:rsidRPr="003611F8" w:rsidRDefault="00BE5B68" w:rsidP="00BE5B68">
      <w:pPr>
        <w:rPr>
          <w:sz w:val="26"/>
          <w:szCs w:val="26"/>
          <w:lang w:eastAsia="ru-RU"/>
        </w:rPr>
      </w:pPr>
    </w:p>
    <w:p w:rsidR="00415214" w:rsidRPr="003611F8" w:rsidRDefault="00415214" w:rsidP="00415214">
      <w:pPr>
        <w:rPr>
          <w:sz w:val="26"/>
          <w:szCs w:val="26"/>
          <w:lang w:eastAsia="ru-RU"/>
        </w:rPr>
      </w:pPr>
      <w:r w:rsidRPr="003611F8">
        <w:rPr>
          <w:sz w:val="26"/>
          <w:szCs w:val="26"/>
          <w:lang w:eastAsia="ru-RU"/>
        </w:rPr>
        <w:t>Исполнитель:</w:t>
      </w:r>
    </w:p>
    <w:p w:rsidR="00415214" w:rsidRPr="003611F8" w:rsidRDefault="00415214" w:rsidP="00415214">
      <w:pPr>
        <w:rPr>
          <w:sz w:val="26"/>
          <w:szCs w:val="26"/>
          <w:lang w:eastAsia="ru-RU"/>
        </w:rPr>
      </w:pPr>
      <w:r w:rsidRPr="003611F8">
        <w:rPr>
          <w:sz w:val="26"/>
          <w:szCs w:val="26"/>
          <w:lang w:eastAsia="ru-RU"/>
        </w:rPr>
        <w:t>Заместитель начальника управления – заведующий отделом</w:t>
      </w:r>
    </w:p>
    <w:p w:rsidR="00415214" w:rsidRPr="003611F8" w:rsidRDefault="00415214" w:rsidP="00415214">
      <w:pPr>
        <w:rPr>
          <w:sz w:val="26"/>
          <w:szCs w:val="26"/>
          <w:lang w:eastAsia="ru-RU"/>
        </w:rPr>
      </w:pPr>
      <w:r w:rsidRPr="003611F8">
        <w:rPr>
          <w:sz w:val="26"/>
          <w:szCs w:val="26"/>
          <w:lang w:eastAsia="ru-RU"/>
        </w:rPr>
        <w:t xml:space="preserve">финансового планирования Управления  экономики и финансов </w:t>
      </w:r>
    </w:p>
    <w:p w:rsidR="00415214" w:rsidRDefault="00415214" w:rsidP="00415214">
      <w:pPr>
        <w:rPr>
          <w:sz w:val="26"/>
          <w:szCs w:val="26"/>
          <w:lang w:eastAsia="ru-RU"/>
        </w:rPr>
      </w:pPr>
      <w:r w:rsidRPr="00B35326">
        <w:rPr>
          <w:sz w:val="26"/>
          <w:szCs w:val="26"/>
          <w:lang w:eastAsia="ru-RU"/>
        </w:rPr>
        <w:t>Министерства информации и молодежной политики</w:t>
      </w:r>
    </w:p>
    <w:p w:rsidR="00415214" w:rsidRPr="003611F8" w:rsidRDefault="00415214" w:rsidP="00415214">
      <w:pPr>
        <w:rPr>
          <w:sz w:val="26"/>
          <w:szCs w:val="26"/>
          <w:lang w:eastAsia="ru-RU"/>
        </w:rPr>
      </w:pPr>
      <w:r w:rsidRPr="003611F8">
        <w:rPr>
          <w:sz w:val="26"/>
          <w:szCs w:val="26"/>
        </w:rPr>
        <w:t>Московской области</w:t>
      </w:r>
      <w:r w:rsidRPr="003611F8">
        <w:rPr>
          <w:sz w:val="26"/>
          <w:szCs w:val="26"/>
          <w:lang w:eastAsia="ru-RU"/>
        </w:rPr>
        <w:t xml:space="preserve">                                                                                              Л.В. Романова</w:t>
      </w:r>
    </w:p>
    <w:p w:rsidR="00415214" w:rsidRPr="003611F8" w:rsidRDefault="00415214" w:rsidP="00415214">
      <w:pPr>
        <w:rPr>
          <w:sz w:val="26"/>
          <w:szCs w:val="26"/>
          <w:lang w:eastAsia="ru-RU"/>
        </w:rPr>
      </w:pPr>
      <w:r w:rsidRPr="003611F8">
        <w:rPr>
          <w:sz w:val="26"/>
          <w:szCs w:val="26"/>
          <w:lang w:eastAsia="ru-RU"/>
        </w:rPr>
        <w:t>т. 8 498 602-27-18</w:t>
      </w:r>
    </w:p>
    <w:p w:rsidR="00415214" w:rsidRPr="003611F8" w:rsidRDefault="00415214" w:rsidP="00415214">
      <w:pPr>
        <w:rPr>
          <w:sz w:val="26"/>
          <w:szCs w:val="26"/>
          <w:lang w:eastAsia="ru-RU"/>
        </w:rPr>
      </w:pPr>
    </w:p>
    <w:p w:rsidR="00415214" w:rsidRPr="003611F8" w:rsidRDefault="00415214" w:rsidP="00415214">
      <w:pPr>
        <w:rPr>
          <w:sz w:val="26"/>
          <w:szCs w:val="26"/>
          <w:lang w:eastAsia="ru-RU"/>
        </w:rPr>
      </w:pPr>
    </w:p>
    <w:p w:rsidR="00415214" w:rsidRPr="003611F8" w:rsidRDefault="00415214" w:rsidP="00415214">
      <w:pPr>
        <w:rPr>
          <w:sz w:val="26"/>
          <w:szCs w:val="26"/>
          <w:lang w:eastAsia="ru-RU"/>
        </w:rPr>
      </w:pPr>
      <w:r w:rsidRPr="003611F8">
        <w:rPr>
          <w:sz w:val="26"/>
          <w:szCs w:val="26"/>
          <w:lang w:eastAsia="ru-RU"/>
        </w:rPr>
        <w:t>Начальник Управления правового и организационного обеспечения</w:t>
      </w:r>
    </w:p>
    <w:p w:rsidR="00415214" w:rsidRPr="003611F8" w:rsidRDefault="00415214" w:rsidP="00415214">
      <w:pPr>
        <w:rPr>
          <w:sz w:val="26"/>
          <w:szCs w:val="26"/>
        </w:rPr>
      </w:pPr>
      <w:r w:rsidRPr="00B35326">
        <w:rPr>
          <w:sz w:val="26"/>
          <w:szCs w:val="26"/>
          <w:lang w:eastAsia="ru-RU"/>
        </w:rPr>
        <w:t>Министерства информации и молодежной политики</w:t>
      </w:r>
    </w:p>
    <w:p w:rsidR="00415214" w:rsidRPr="003611F8" w:rsidRDefault="00415214" w:rsidP="00415214">
      <w:pPr>
        <w:rPr>
          <w:sz w:val="26"/>
          <w:szCs w:val="26"/>
          <w:lang w:eastAsia="ru-RU"/>
        </w:rPr>
      </w:pPr>
      <w:r w:rsidRPr="003611F8">
        <w:rPr>
          <w:sz w:val="26"/>
          <w:szCs w:val="26"/>
          <w:lang w:eastAsia="ru-RU"/>
        </w:rPr>
        <w:t xml:space="preserve">Московской области                                                                                           А.В. </w:t>
      </w:r>
      <w:proofErr w:type="spellStart"/>
      <w:r w:rsidRPr="003611F8">
        <w:rPr>
          <w:sz w:val="26"/>
          <w:szCs w:val="26"/>
          <w:lang w:eastAsia="ru-RU"/>
        </w:rPr>
        <w:t>Милосердов</w:t>
      </w:r>
      <w:proofErr w:type="spellEnd"/>
    </w:p>
    <w:p w:rsidR="00415214" w:rsidRPr="00B52035" w:rsidRDefault="00415214" w:rsidP="00415214">
      <w:pPr>
        <w:rPr>
          <w:sz w:val="27"/>
          <w:szCs w:val="27"/>
          <w:u w:val="single"/>
          <w:lang w:eastAsia="ru-RU"/>
        </w:rPr>
      </w:pPr>
      <w:r w:rsidRPr="003611F8">
        <w:rPr>
          <w:sz w:val="26"/>
          <w:szCs w:val="26"/>
          <w:lang w:eastAsia="ru-RU"/>
        </w:rPr>
        <w:t>т. 8 498 602-11-76</w:t>
      </w:r>
      <w:r>
        <w:rPr>
          <w:sz w:val="26"/>
          <w:szCs w:val="26"/>
          <w:lang w:eastAsia="ru-RU"/>
        </w:rPr>
        <w:t xml:space="preserve"> </w:t>
      </w:r>
    </w:p>
    <w:p w:rsidR="00BE5B68" w:rsidRDefault="00BE5B68" w:rsidP="00F63A9F">
      <w:pPr>
        <w:rPr>
          <w:szCs w:val="28"/>
          <w:lang w:eastAsia="ru-RU"/>
        </w:rPr>
      </w:pPr>
    </w:p>
    <w:sectPr w:rsidR="00BE5B68" w:rsidSect="008C3914">
      <w:pgSz w:w="11906" w:h="16838"/>
      <w:pgMar w:top="886" w:right="567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B6A" w:rsidRDefault="00056B6A" w:rsidP="00750CCF">
      <w:pPr>
        <w:spacing w:line="240" w:lineRule="auto"/>
      </w:pPr>
      <w:r>
        <w:separator/>
      </w:r>
    </w:p>
  </w:endnote>
  <w:endnote w:type="continuationSeparator" w:id="0">
    <w:p w:rsidR="00056B6A" w:rsidRDefault="00056B6A" w:rsidP="00750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B6A" w:rsidRDefault="00056B6A" w:rsidP="00750CCF">
      <w:pPr>
        <w:spacing w:line="240" w:lineRule="auto"/>
      </w:pPr>
      <w:r>
        <w:separator/>
      </w:r>
    </w:p>
  </w:footnote>
  <w:footnote w:type="continuationSeparator" w:id="0">
    <w:p w:rsidR="00056B6A" w:rsidRDefault="00056B6A" w:rsidP="00750C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62570"/>
    <w:multiLevelType w:val="hybridMultilevel"/>
    <w:tmpl w:val="7C36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F3AA7"/>
    <w:multiLevelType w:val="hybridMultilevel"/>
    <w:tmpl w:val="CC42A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7660D"/>
    <w:multiLevelType w:val="hybridMultilevel"/>
    <w:tmpl w:val="0F7663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194698"/>
    <w:multiLevelType w:val="hybridMultilevel"/>
    <w:tmpl w:val="ED8EE0B2"/>
    <w:lvl w:ilvl="0" w:tplc="4E047B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E605DD"/>
    <w:multiLevelType w:val="hybridMultilevel"/>
    <w:tmpl w:val="2C1A59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4F"/>
    <w:rsid w:val="00000532"/>
    <w:rsid w:val="00001E22"/>
    <w:rsid w:val="00001F7E"/>
    <w:rsid w:val="000069B9"/>
    <w:rsid w:val="00007B9A"/>
    <w:rsid w:val="0001092D"/>
    <w:rsid w:val="000179C0"/>
    <w:rsid w:val="000230DF"/>
    <w:rsid w:val="00034CED"/>
    <w:rsid w:val="00037F00"/>
    <w:rsid w:val="000401A3"/>
    <w:rsid w:val="00044758"/>
    <w:rsid w:val="00050101"/>
    <w:rsid w:val="0005279A"/>
    <w:rsid w:val="00056B6A"/>
    <w:rsid w:val="00061FDE"/>
    <w:rsid w:val="00067719"/>
    <w:rsid w:val="000741AA"/>
    <w:rsid w:val="000831E6"/>
    <w:rsid w:val="0008609D"/>
    <w:rsid w:val="00096CE6"/>
    <w:rsid w:val="000A1261"/>
    <w:rsid w:val="000A18C9"/>
    <w:rsid w:val="000B1943"/>
    <w:rsid w:val="000B7CA5"/>
    <w:rsid w:val="000B7CC3"/>
    <w:rsid w:val="000C1881"/>
    <w:rsid w:val="000C2646"/>
    <w:rsid w:val="000C2FF7"/>
    <w:rsid w:val="000C5891"/>
    <w:rsid w:val="000D352B"/>
    <w:rsid w:val="000D66A9"/>
    <w:rsid w:val="000F6877"/>
    <w:rsid w:val="001022A2"/>
    <w:rsid w:val="0010387A"/>
    <w:rsid w:val="001068BB"/>
    <w:rsid w:val="0011754B"/>
    <w:rsid w:val="001204E4"/>
    <w:rsid w:val="00121005"/>
    <w:rsid w:val="001211E4"/>
    <w:rsid w:val="00126460"/>
    <w:rsid w:val="00132367"/>
    <w:rsid w:val="00133BB3"/>
    <w:rsid w:val="0013660D"/>
    <w:rsid w:val="001453C8"/>
    <w:rsid w:val="0014706C"/>
    <w:rsid w:val="001470FD"/>
    <w:rsid w:val="00147550"/>
    <w:rsid w:val="001511AB"/>
    <w:rsid w:val="0015165A"/>
    <w:rsid w:val="00153689"/>
    <w:rsid w:val="0015689C"/>
    <w:rsid w:val="0016128A"/>
    <w:rsid w:val="00165E59"/>
    <w:rsid w:val="00170D9A"/>
    <w:rsid w:val="00171332"/>
    <w:rsid w:val="00172952"/>
    <w:rsid w:val="00172B45"/>
    <w:rsid w:val="00180E74"/>
    <w:rsid w:val="0018518B"/>
    <w:rsid w:val="001956DB"/>
    <w:rsid w:val="001A4044"/>
    <w:rsid w:val="001B0781"/>
    <w:rsid w:val="001B2C5F"/>
    <w:rsid w:val="001B5D7F"/>
    <w:rsid w:val="001D2244"/>
    <w:rsid w:val="001D3186"/>
    <w:rsid w:val="001D5369"/>
    <w:rsid w:val="001D7200"/>
    <w:rsid w:val="001E06DA"/>
    <w:rsid w:val="001E12BF"/>
    <w:rsid w:val="001E2867"/>
    <w:rsid w:val="001E47D5"/>
    <w:rsid w:val="001E5111"/>
    <w:rsid w:val="001E5685"/>
    <w:rsid w:val="001E72ED"/>
    <w:rsid w:val="001F1483"/>
    <w:rsid w:val="001F4C41"/>
    <w:rsid w:val="001F75B6"/>
    <w:rsid w:val="002009B1"/>
    <w:rsid w:val="0020234E"/>
    <w:rsid w:val="00203CA5"/>
    <w:rsid w:val="002058FA"/>
    <w:rsid w:val="00207535"/>
    <w:rsid w:val="002102FF"/>
    <w:rsid w:val="00213937"/>
    <w:rsid w:val="00215064"/>
    <w:rsid w:val="00220774"/>
    <w:rsid w:val="00230B35"/>
    <w:rsid w:val="00231ED5"/>
    <w:rsid w:val="002330BB"/>
    <w:rsid w:val="00236D18"/>
    <w:rsid w:val="00237277"/>
    <w:rsid w:val="00237ACC"/>
    <w:rsid w:val="0024280A"/>
    <w:rsid w:val="00244CC2"/>
    <w:rsid w:val="002454F8"/>
    <w:rsid w:val="00252080"/>
    <w:rsid w:val="00252A29"/>
    <w:rsid w:val="00252B5B"/>
    <w:rsid w:val="00254E42"/>
    <w:rsid w:val="00265CCB"/>
    <w:rsid w:val="002660ED"/>
    <w:rsid w:val="0027415F"/>
    <w:rsid w:val="002746B7"/>
    <w:rsid w:val="00274939"/>
    <w:rsid w:val="00285D08"/>
    <w:rsid w:val="0029234F"/>
    <w:rsid w:val="00293961"/>
    <w:rsid w:val="00294B23"/>
    <w:rsid w:val="002951A6"/>
    <w:rsid w:val="002A0DD0"/>
    <w:rsid w:val="002B2DDD"/>
    <w:rsid w:val="002B64AF"/>
    <w:rsid w:val="002B74F5"/>
    <w:rsid w:val="002C1CC7"/>
    <w:rsid w:val="002C6A30"/>
    <w:rsid w:val="002D1B12"/>
    <w:rsid w:val="002E579B"/>
    <w:rsid w:val="002E62CF"/>
    <w:rsid w:val="0030537E"/>
    <w:rsid w:val="00305CC0"/>
    <w:rsid w:val="00307FF9"/>
    <w:rsid w:val="0031135E"/>
    <w:rsid w:val="00312426"/>
    <w:rsid w:val="00315644"/>
    <w:rsid w:val="00316510"/>
    <w:rsid w:val="00326EA9"/>
    <w:rsid w:val="00327707"/>
    <w:rsid w:val="003321FD"/>
    <w:rsid w:val="003351AD"/>
    <w:rsid w:val="0033737F"/>
    <w:rsid w:val="00346233"/>
    <w:rsid w:val="00352B74"/>
    <w:rsid w:val="003552A6"/>
    <w:rsid w:val="003566B6"/>
    <w:rsid w:val="003617A4"/>
    <w:rsid w:val="00364FD2"/>
    <w:rsid w:val="0036543D"/>
    <w:rsid w:val="00371282"/>
    <w:rsid w:val="00375ABB"/>
    <w:rsid w:val="00375C98"/>
    <w:rsid w:val="003766E4"/>
    <w:rsid w:val="00380389"/>
    <w:rsid w:val="003833BB"/>
    <w:rsid w:val="003861A1"/>
    <w:rsid w:val="0038790E"/>
    <w:rsid w:val="0039004C"/>
    <w:rsid w:val="00392798"/>
    <w:rsid w:val="00393921"/>
    <w:rsid w:val="00396824"/>
    <w:rsid w:val="003A27FD"/>
    <w:rsid w:val="003A5712"/>
    <w:rsid w:val="003A69FA"/>
    <w:rsid w:val="003B5AA0"/>
    <w:rsid w:val="003B72A5"/>
    <w:rsid w:val="003B75FC"/>
    <w:rsid w:val="003C076B"/>
    <w:rsid w:val="003C2F3D"/>
    <w:rsid w:val="003D07C6"/>
    <w:rsid w:val="003D7ECE"/>
    <w:rsid w:val="003E1441"/>
    <w:rsid w:val="003E1D2C"/>
    <w:rsid w:val="003E3370"/>
    <w:rsid w:val="003E5E56"/>
    <w:rsid w:val="003E64B1"/>
    <w:rsid w:val="003E6623"/>
    <w:rsid w:val="003F2AF4"/>
    <w:rsid w:val="003F2D79"/>
    <w:rsid w:val="003F4B04"/>
    <w:rsid w:val="003F551C"/>
    <w:rsid w:val="00400927"/>
    <w:rsid w:val="00406863"/>
    <w:rsid w:val="00411425"/>
    <w:rsid w:val="00412844"/>
    <w:rsid w:val="00415214"/>
    <w:rsid w:val="0043180C"/>
    <w:rsid w:val="00432F84"/>
    <w:rsid w:val="0043315A"/>
    <w:rsid w:val="00434658"/>
    <w:rsid w:val="00440758"/>
    <w:rsid w:val="00446525"/>
    <w:rsid w:val="00451021"/>
    <w:rsid w:val="00451A99"/>
    <w:rsid w:val="004525E0"/>
    <w:rsid w:val="0045269B"/>
    <w:rsid w:val="00452D0B"/>
    <w:rsid w:val="00457870"/>
    <w:rsid w:val="00457988"/>
    <w:rsid w:val="00461D7A"/>
    <w:rsid w:val="0046465F"/>
    <w:rsid w:val="00465FE7"/>
    <w:rsid w:val="00470C79"/>
    <w:rsid w:val="00471852"/>
    <w:rsid w:val="00473E34"/>
    <w:rsid w:val="00480E78"/>
    <w:rsid w:val="0048654C"/>
    <w:rsid w:val="0048720F"/>
    <w:rsid w:val="00492A9E"/>
    <w:rsid w:val="00493689"/>
    <w:rsid w:val="004A25EF"/>
    <w:rsid w:val="004A3D55"/>
    <w:rsid w:val="004A5E53"/>
    <w:rsid w:val="004A7E11"/>
    <w:rsid w:val="004B0ECC"/>
    <w:rsid w:val="004B1BDA"/>
    <w:rsid w:val="004B4935"/>
    <w:rsid w:val="004B5734"/>
    <w:rsid w:val="004C25D2"/>
    <w:rsid w:val="004D2641"/>
    <w:rsid w:val="004D52B7"/>
    <w:rsid w:val="004D5628"/>
    <w:rsid w:val="004D5C66"/>
    <w:rsid w:val="004E1B7D"/>
    <w:rsid w:val="004E34F3"/>
    <w:rsid w:val="004E358D"/>
    <w:rsid w:val="004F2BDE"/>
    <w:rsid w:val="004F5FC6"/>
    <w:rsid w:val="00502BE6"/>
    <w:rsid w:val="005030EB"/>
    <w:rsid w:val="0051401E"/>
    <w:rsid w:val="005173CF"/>
    <w:rsid w:val="0052285A"/>
    <w:rsid w:val="005246C8"/>
    <w:rsid w:val="00526735"/>
    <w:rsid w:val="0053191C"/>
    <w:rsid w:val="00536950"/>
    <w:rsid w:val="005415A5"/>
    <w:rsid w:val="005454D0"/>
    <w:rsid w:val="00546875"/>
    <w:rsid w:val="00550B90"/>
    <w:rsid w:val="00555355"/>
    <w:rsid w:val="00560A71"/>
    <w:rsid w:val="00565CB2"/>
    <w:rsid w:val="0057277B"/>
    <w:rsid w:val="00572C44"/>
    <w:rsid w:val="00577270"/>
    <w:rsid w:val="005779F1"/>
    <w:rsid w:val="005813DA"/>
    <w:rsid w:val="005823B3"/>
    <w:rsid w:val="00585BEA"/>
    <w:rsid w:val="005861B0"/>
    <w:rsid w:val="0058707C"/>
    <w:rsid w:val="00592F63"/>
    <w:rsid w:val="00597E37"/>
    <w:rsid w:val="005A6CDB"/>
    <w:rsid w:val="005B2339"/>
    <w:rsid w:val="005B254F"/>
    <w:rsid w:val="005B71F9"/>
    <w:rsid w:val="005C00B0"/>
    <w:rsid w:val="005C1486"/>
    <w:rsid w:val="005E4D80"/>
    <w:rsid w:val="005F1F41"/>
    <w:rsid w:val="005F7723"/>
    <w:rsid w:val="005F7BD5"/>
    <w:rsid w:val="00600C0F"/>
    <w:rsid w:val="00600CB8"/>
    <w:rsid w:val="00603AEA"/>
    <w:rsid w:val="0060637F"/>
    <w:rsid w:val="0062059D"/>
    <w:rsid w:val="006265F8"/>
    <w:rsid w:val="006308CC"/>
    <w:rsid w:val="00631145"/>
    <w:rsid w:val="0063522F"/>
    <w:rsid w:val="00644A0E"/>
    <w:rsid w:val="0065120D"/>
    <w:rsid w:val="00655F7D"/>
    <w:rsid w:val="00657CBF"/>
    <w:rsid w:val="00660D24"/>
    <w:rsid w:val="006744A5"/>
    <w:rsid w:val="00676B8F"/>
    <w:rsid w:val="00683D27"/>
    <w:rsid w:val="00684275"/>
    <w:rsid w:val="00695AC1"/>
    <w:rsid w:val="00696CB5"/>
    <w:rsid w:val="006971B9"/>
    <w:rsid w:val="006A48A1"/>
    <w:rsid w:val="006A6E8D"/>
    <w:rsid w:val="006B5C72"/>
    <w:rsid w:val="006B7120"/>
    <w:rsid w:val="006C2B0A"/>
    <w:rsid w:val="006D1776"/>
    <w:rsid w:val="006D2026"/>
    <w:rsid w:val="006D2F85"/>
    <w:rsid w:val="006D3511"/>
    <w:rsid w:val="006D7E00"/>
    <w:rsid w:val="006E359A"/>
    <w:rsid w:val="006E79F3"/>
    <w:rsid w:val="006F26CF"/>
    <w:rsid w:val="006F3F26"/>
    <w:rsid w:val="00700DEB"/>
    <w:rsid w:val="00700F5C"/>
    <w:rsid w:val="00704339"/>
    <w:rsid w:val="00707067"/>
    <w:rsid w:val="00711293"/>
    <w:rsid w:val="00711E45"/>
    <w:rsid w:val="0072401E"/>
    <w:rsid w:val="007329B1"/>
    <w:rsid w:val="00733460"/>
    <w:rsid w:val="00733B5D"/>
    <w:rsid w:val="007348B4"/>
    <w:rsid w:val="00735747"/>
    <w:rsid w:val="0074208D"/>
    <w:rsid w:val="00742377"/>
    <w:rsid w:val="007427E9"/>
    <w:rsid w:val="0074624C"/>
    <w:rsid w:val="00747D66"/>
    <w:rsid w:val="00750CCF"/>
    <w:rsid w:val="00753380"/>
    <w:rsid w:val="00755429"/>
    <w:rsid w:val="00756656"/>
    <w:rsid w:val="00756F8A"/>
    <w:rsid w:val="00764A41"/>
    <w:rsid w:val="00765F64"/>
    <w:rsid w:val="0076730F"/>
    <w:rsid w:val="00776A4C"/>
    <w:rsid w:val="00776F84"/>
    <w:rsid w:val="00784282"/>
    <w:rsid w:val="00787427"/>
    <w:rsid w:val="0079148C"/>
    <w:rsid w:val="00791898"/>
    <w:rsid w:val="007A3847"/>
    <w:rsid w:val="007B708B"/>
    <w:rsid w:val="007C13E6"/>
    <w:rsid w:val="007C3069"/>
    <w:rsid w:val="007C469D"/>
    <w:rsid w:val="007C4CF6"/>
    <w:rsid w:val="007D1D0A"/>
    <w:rsid w:val="007D26E7"/>
    <w:rsid w:val="007D5FAA"/>
    <w:rsid w:val="007E0382"/>
    <w:rsid w:val="007E1A34"/>
    <w:rsid w:val="007E1C20"/>
    <w:rsid w:val="007E2275"/>
    <w:rsid w:val="007E6254"/>
    <w:rsid w:val="007E66DE"/>
    <w:rsid w:val="007E6FEE"/>
    <w:rsid w:val="0080147A"/>
    <w:rsid w:val="00802E61"/>
    <w:rsid w:val="00803A0C"/>
    <w:rsid w:val="0080475F"/>
    <w:rsid w:val="00805526"/>
    <w:rsid w:val="00807D2A"/>
    <w:rsid w:val="00807D2D"/>
    <w:rsid w:val="00811BAF"/>
    <w:rsid w:val="00812701"/>
    <w:rsid w:val="00813BC7"/>
    <w:rsid w:val="008168E9"/>
    <w:rsid w:val="008203B7"/>
    <w:rsid w:val="0082085B"/>
    <w:rsid w:val="00822407"/>
    <w:rsid w:val="008264AC"/>
    <w:rsid w:val="00826C15"/>
    <w:rsid w:val="00832E1E"/>
    <w:rsid w:val="00834108"/>
    <w:rsid w:val="008367C1"/>
    <w:rsid w:val="00840D4E"/>
    <w:rsid w:val="008425F1"/>
    <w:rsid w:val="008446B1"/>
    <w:rsid w:val="00846BBE"/>
    <w:rsid w:val="00847507"/>
    <w:rsid w:val="00847E39"/>
    <w:rsid w:val="00850532"/>
    <w:rsid w:val="008528BE"/>
    <w:rsid w:val="0085317A"/>
    <w:rsid w:val="00866467"/>
    <w:rsid w:val="008716C4"/>
    <w:rsid w:val="00871DD6"/>
    <w:rsid w:val="008726EC"/>
    <w:rsid w:val="00874E67"/>
    <w:rsid w:val="00886A6B"/>
    <w:rsid w:val="00893F4E"/>
    <w:rsid w:val="00896250"/>
    <w:rsid w:val="008978DF"/>
    <w:rsid w:val="00897A9A"/>
    <w:rsid w:val="008B0F32"/>
    <w:rsid w:val="008B1A53"/>
    <w:rsid w:val="008B205B"/>
    <w:rsid w:val="008B269B"/>
    <w:rsid w:val="008C0840"/>
    <w:rsid w:val="008C3914"/>
    <w:rsid w:val="008D2553"/>
    <w:rsid w:val="008D2A45"/>
    <w:rsid w:val="008D622D"/>
    <w:rsid w:val="008E1220"/>
    <w:rsid w:val="008E1BDA"/>
    <w:rsid w:val="008E5F35"/>
    <w:rsid w:val="008F30BE"/>
    <w:rsid w:val="008F4E99"/>
    <w:rsid w:val="008F5E19"/>
    <w:rsid w:val="00906A26"/>
    <w:rsid w:val="00907A89"/>
    <w:rsid w:val="00911627"/>
    <w:rsid w:val="009120CA"/>
    <w:rsid w:val="00921723"/>
    <w:rsid w:val="00922A9B"/>
    <w:rsid w:val="009232BA"/>
    <w:rsid w:val="00930882"/>
    <w:rsid w:val="00933431"/>
    <w:rsid w:val="00934573"/>
    <w:rsid w:val="00937D50"/>
    <w:rsid w:val="00942ED8"/>
    <w:rsid w:val="0094467B"/>
    <w:rsid w:val="009534B0"/>
    <w:rsid w:val="00955331"/>
    <w:rsid w:val="00957B95"/>
    <w:rsid w:val="009609C9"/>
    <w:rsid w:val="00963BC4"/>
    <w:rsid w:val="00963C20"/>
    <w:rsid w:val="009657E9"/>
    <w:rsid w:val="009677E7"/>
    <w:rsid w:val="00967911"/>
    <w:rsid w:val="00975919"/>
    <w:rsid w:val="00976D63"/>
    <w:rsid w:val="00976EFE"/>
    <w:rsid w:val="00981949"/>
    <w:rsid w:val="00984A93"/>
    <w:rsid w:val="009934D8"/>
    <w:rsid w:val="009951DA"/>
    <w:rsid w:val="00995A29"/>
    <w:rsid w:val="00996825"/>
    <w:rsid w:val="009B5FDC"/>
    <w:rsid w:val="009B7B72"/>
    <w:rsid w:val="009C5690"/>
    <w:rsid w:val="009C7B05"/>
    <w:rsid w:val="009D7872"/>
    <w:rsid w:val="009E385D"/>
    <w:rsid w:val="009E5699"/>
    <w:rsid w:val="009F2B57"/>
    <w:rsid w:val="009F501D"/>
    <w:rsid w:val="009F5350"/>
    <w:rsid w:val="00A06887"/>
    <w:rsid w:val="00A06A12"/>
    <w:rsid w:val="00A07889"/>
    <w:rsid w:val="00A1174E"/>
    <w:rsid w:val="00A11FA2"/>
    <w:rsid w:val="00A120E6"/>
    <w:rsid w:val="00A136CD"/>
    <w:rsid w:val="00A2535A"/>
    <w:rsid w:val="00A25F83"/>
    <w:rsid w:val="00A27D83"/>
    <w:rsid w:val="00A30E7C"/>
    <w:rsid w:val="00A40229"/>
    <w:rsid w:val="00A47D27"/>
    <w:rsid w:val="00A506FC"/>
    <w:rsid w:val="00A52B2F"/>
    <w:rsid w:val="00A5495D"/>
    <w:rsid w:val="00A575D2"/>
    <w:rsid w:val="00A602C7"/>
    <w:rsid w:val="00A607FA"/>
    <w:rsid w:val="00A61325"/>
    <w:rsid w:val="00A6201E"/>
    <w:rsid w:val="00A63EB9"/>
    <w:rsid w:val="00A71080"/>
    <w:rsid w:val="00A74D03"/>
    <w:rsid w:val="00A81E10"/>
    <w:rsid w:val="00A82692"/>
    <w:rsid w:val="00A82987"/>
    <w:rsid w:val="00A94D8A"/>
    <w:rsid w:val="00A973FC"/>
    <w:rsid w:val="00AA1EAA"/>
    <w:rsid w:val="00AA3057"/>
    <w:rsid w:val="00AA481A"/>
    <w:rsid w:val="00AB07EE"/>
    <w:rsid w:val="00AB1FBF"/>
    <w:rsid w:val="00AB2D05"/>
    <w:rsid w:val="00AB38A1"/>
    <w:rsid w:val="00AB5105"/>
    <w:rsid w:val="00AB5B5B"/>
    <w:rsid w:val="00AB60F1"/>
    <w:rsid w:val="00AC0525"/>
    <w:rsid w:val="00AC250C"/>
    <w:rsid w:val="00AC5F2E"/>
    <w:rsid w:val="00AD204A"/>
    <w:rsid w:val="00AD52B8"/>
    <w:rsid w:val="00AD6291"/>
    <w:rsid w:val="00AD6AEF"/>
    <w:rsid w:val="00AD706F"/>
    <w:rsid w:val="00AE196F"/>
    <w:rsid w:val="00AE20BB"/>
    <w:rsid w:val="00AE4A43"/>
    <w:rsid w:val="00AF1256"/>
    <w:rsid w:val="00AF50C9"/>
    <w:rsid w:val="00B02E83"/>
    <w:rsid w:val="00B0652A"/>
    <w:rsid w:val="00B12E48"/>
    <w:rsid w:val="00B158D0"/>
    <w:rsid w:val="00B160B3"/>
    <w:rsid w:val="00B23EDD"/>
    <w:rsid w:val="00B32557"/>
    <w:rsid w:val="00B36951"/>
    <w:rsid w:val="00B37A2B"/>
    <w:rsid w:val="00B422D6"/>
    <w:rsid w:val="00B4297E"/>
    <w:rsid w:val="00B43793"/>
    <w:rsid w:val="00B441D3"/>
    <w:rsid w:val="00B5136F"/>
    <w:rsid w:val="00B562D2"/>
    <w:rsid w:val="00B625A6"/>
    <w:rsid w:val="00B63154"/>
    <w:rsid w:val="00B7714F"/>
    <w:rsid w:val="00B8299B"/>
    <w:rsid w:val="00B84C13"/>
    <w:rsid w:val="00B85429"/>
    <w:rsid w:val="00B85726"/>
    <w:rsid w:val="00B90BAC"/>
    <w:rsid w:val="00B93B0B"/>
    <w:rsid w:val="00B93B67"/>
    <w:rsid w:val="00B93D00"/>
    <w:rsid w:val="00BA4780"/>
    <w:rsid w:val="00BB041B"/>
    <w:rsid w:val="00BB2E0D"/>
    <w:rsid w:val="00BC1653"/>
    <w:rsid w:val="00BC6990"/>
    <w:rsid w:val="00BD045D"/>
    <w:rsid w:val="00BE0AAC"/>
    <w:rsid w:val="00BE5B68"/>
    <w:rsid w:val="00BF2C52"/>
    <w:rsid w:val="00C00B1E"/>
    <w:rsid w:val="00C061FA"/>
    <w:rsid w:val="00C10B46"/>
    <w:rsid w:val="00C11351"/>
    <w:rsid w:val="00C122CA"/>
    <w:rsid w:val="00C135E4"/>
    <w:rsid w:val="00C1576C"/>
    <w:rsid w:val="00C1742D"/>
    <w:rsid w:val="00C27930"/>
    <w:rsid w:val="00C31F1B"/>
    <w:rsid w:val="00C320CC"/>
    <w:rsid w:val="00C36AE3"/>
    <w:rsid w:val="00C414AF"/>
    <w:rsid w:val="00C43D12"/>
    <w:rsid w:val="00C44A0B"/>
    <w:rsid w:val="00C47832"/>
    <w:rsid w:val="00C50F37"/>
    <w:rsid w:val="00C529B3"/>
    <w:rsid w:val="00C641E1"/>
    <w:rsid w:val="00C7098F"/>
    <w:rsid w:val="00C97690"/>
    <w:rsid w:val="00CA12F8"/>
    <w:rsid w:val="00CA3DA2"/>
    <w:rsid w:val="00CA4F2F"/>
    <w:rsid w:val="00CB16BB"/>
    <w:rsid w:val="00CC2F5E"/>
    <w:rsid w:val="00CD3B63"/>
    <w:rsid w:val="00CD7937"/>
    <w:rsid w:val="00CE113C"/>
    <w:rsid w:val="00CE181D"/>
    <w:rsid w:val="00CE19A6"/>
    <w:rsid w:val="00CE33CE"/>
    <w:rsid w:val="00CF1CED"/>
    <w:rsid w:val="00CF252C"/>
    <w:rsid w:val="00CF6074"/>
    <w:rsid w:val="00D054ED"/>
    <w:rsid w:val="00D06EF5"/>
    <w:rsid w:val="00D10900"/>
    <w:rsid w:val="00D222CB"/>
    <w:rsid w:val="00D23544"/>
    <w:rsid w:val="00D26CF6"/>
    <w:rsid w:val="00D31670"/>
    <w:rsid w:val="00D33CA9"/>
    <w:rsid w:val="00D50915"/>
    <w:rsid w:val="00D5299E"/>
    <w:rsid w:val="00D54F70"/>
    <w:rsid w:val="00D5562C"/>
    <w:rsid w:val="00D57BA2"/>
    <w:rsid w:val="00D62DE6"/>
    <w:rsid w:val="00D63274"/>
    <w:rsid w:val="00D6772A"/>
    <w:rsid w:val="00D7064D"/>
    <w:rsid w:val="00D71A5D"/>
    <w:rsid w:val="00D839D0"/>
    <w:rsid w:val="00D93D22"/>
    <w:rsid w:val="00DA3A4A"/>
    <w:rsid w:val="00DA4FBC"/>
    <w:rsid w:val="00DA60D0"/>
    <w:rsid w:val="00DA6CF3"/>
    <w:rsid w:val="00DB0722"/>
    <w:rsid w:val="00DB2CAC"/>
    <w:rsid w:val="00DC543C"/>
    <w:rsid w:val="00DD0156"/>
    <w:rsid w:val="00DD53E5"/>
    <w:rsid w:val="00DD757F"/>
    <w:rsid w:val="00DF4B49"/>
    <w:rsid w:val="00E07ED2"/>
    <w:rsid w:val="00E1002A"/>
    <w:rsid w:val="00E11421"/>
    <w:rsid w:val="00E2275B"/>
    <w:rsid w:val="00E2564E"/>
    <w:rsid w:val="00E35F39"/>
    <w:rsid w:val="00E37890"/>
    <w:rsid w:val="00E416CF"/>
    <w:rsid w:val="00E43A90"/>
    <w:rsid w:val="00E46DFF"/>
    <w:rsid w:val="00E47CE4"/>
    <w:rsid w:val="00E47F3B"/>
    <w:rsid w:val="00E6584E"/>
    <w:rsid w:val="00E714FE"/>
    <w:rsid w:val="00E71E11"/>
    <w:rsid w:val="00E73FAE"/>
    <w:rsid w:val="00E80949"/>
    <w:rsid w:val="00E83902"/>
    <w:rsid w:val="00E85A97"/>
    <w:rsid w:val="00E94335"/>
    <w:rsid w:val="00E96F30"/>
    <w:rsid w:val="00E978A9"/>
    <w:rsid w:val="00EA509B"/>
    <w:rsid w:val="00EA50BD"/>
    <w:rsid w:val="00EA5686"/>
    <w:rsid w:val="00EA7024"/>
    <w:rsid w:val="00EC3D36"/>
    <w:rsid w:val="00EC4F8A"/>
    <w:rsid w:val="00ED031F"/>
    <w:rsid w:val="00ED5085"/>
    <w:rsid w:val="00ED755C"/>
    <w:rsid w:val="00EE0494"/>
    <w:rsid w:val="00EE4529"/>
    <w:rsid w:val="00EF1740"/>
    <w:rsid w:val="00F01897"/>
    <w:rsid w:val="00F021D9"/>
    <w:rsid w:val="00F11CD8"/>
    <w:rsid w:val="00F2096E"/>
    <w:rsid w:val="00F22EAD"/>
    <w:rsid w:val="00F24ABD"/>
    <w:rsid w:val="00F27D82"/>
    <w:rsid w:val="00F329C0"/>
    <w:rsid w:val="00F335A9"/>
    <w:rsid w:val="00F35C46"/>
    <w:rsid w:val="00F37259"/>
    <w:rsid w:val="00F463E8"/>
    <w:rsid w:val="00F47168"/>
    <w:rsid w:val="00F5002B"/>
    <w:rsid w:val="00F5156E"/>
    <w:rsid w:val="00F522E7"/>
    <w:rsid w:val="00F56032"/>
    <w:rsid w:val="00F56DE7"/>
    <w:rsid w:val="00F57E70"/>
    <w:rsid w:val="00F6283E"/>
    <w:rsid w:val="00F63A9F"/>
    <w:rsid w:val="00F63C1D"/>
    <w:rsid w:val="00F640F8"/>
    <w:rsid w:val="00F64A98"/>
    <w:rsid w:val="00F806F2"/>
    <w:rsid w:val="00F8199E"/>
    <w:rsid w:val="00F90F7E"/>
    <w:rsid w:val="00F910F2"/>
    <w:rsid w:val="00F91B68"/>
    <w:rsid w:val="00F95C2B"/>
    <w:rsid w:val="00FA5675"/>
    <w:rsid w:val="00FB0CFE"/>
    <w:rsid w:val="00FB13C7"/>
    <w:rsid w:val="00FB17C2"/>
    <w:rsid w:val="00FB2A52"/>
    <w:rsid w:val="00FC314D"/>
    <w:rsid w:val="00FD15ED"/>
    <w:rsid w:val="00FD3683"/>
    <w:rsid w:val="00FF45DF"/>
    <w:rsid w:val="00FF4DCA"/>
    <w:rsid w:val="00F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E73F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3F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3F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0CCF"/>
  </w:style>
  <w:style w:type="paragraph" w:styleId="ad">
    <w:name w:val="footer"/>
    <w:basedOn w:val="a"/>
    <w:link w:val="ae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0CCF"/>
  </w:style>
  <w:style w:type="paragraph" w:styleId="af">
    <w:name w:val="List Paragraph"/>
    <w:basedOn w:val="a"/>
    <w:uiPriority w:val="34"/>
    <w:qFormat/>
    <w:rsid w:val="00847E39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050101"/>
    <w:rPr>
      <w:color w:val="808080"/>
    </w:rPr>
  </w:style>
  <w:style w:type="character" w:styleId="af1">
    <w:name w:val="Hyperlink"/>
    <w:basedOn w:val="a0"/>
    <w:uiPriority w:val="99"/>
    <w:unhideWhenUsed/>
    <w:rsid w:val="00707067"/>
    <w:rPr>
      <w:color w:val="0000FF" w:themeColor="hyperlink"/>
      <w:u w:val="single"/>
    </w:rPr>
  </w:style>
  <w:style w:type="paragraph" w:styleId="af2">
    <w:name w:val="No Spacing"/>
    <w:link w:val="af3"/>
    <w:uiPriority w:val="1"/>
    <w:qFormat/>
    <w:rsid w:val="00A120E6"/>
    <w:pPr>
      <w:spacing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A120E6"/>
    <w:rPr>
      <w:rFonts w:asciiTheme="minorHAnsi" w:eastAsiaTheme="minorEastAsia" w:hAnsiTheme="minorHAnsi"/>
      <w:sz w:val="22"/>
      <w:lang w:eastAsia="ru-RU"/>
    </w:rPr>
  </w:style>
  <w:style w:type="table" w:customStyle="1" w:styleId="1">
    <w:name w:val="Сетка таблицы1"/>
    <w:basedOn w:val="a1"/>
    <w:next w:val="a3"/>
    <w:uiPriority w:val="59"/>
    <w:rsid w:val="005B2339"/>
    <w:pPr>
      <w:spacing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E73F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3F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3F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0CCF"/>
  </w:style>
  <w:style w:type="paragraph" w:styleId="ad">
    <w:name w:val="footer"/>
    <w:basedOn w:val="a"/>
    <w:link w:val="ae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0CCF"/>
  </w:style>
  <w:style w:type="paragraph" w:styleId="af">
    <w:name w:val="List Paragraph"/>
    <w:basedOn w:val="a"/>
    <w:uiPriority w:val="34"/>
    <w:qFormat/>
    <w:rsid w:val="00847E39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050101"/>
    <w:rPr>
      <w:color w:val="808080"/>
    </w:rPr>
  </w:style>
  <w:style w:type="character" w:styleId="af1">
    <w:name w:val="Hyperlink"/>
    <w:basedOn w:val="a0"/>
    <w:uiPriority w:val="99"/>
    <w:unhideWhenUsed/>
    <w:rsid w:val="00707067"/>
    <w:rPr>
      <w:color w:val="0000FF" w:themeColor="hyperlink"/>
      <w:u w:val="single"/>
    </w:rPr>
  </w:style>
  <w:style w:type="paragraph" w:styleId="af2">
    <w:name w:val="No Spacing"/>
    <w:link w:val="af3"/>
    <w:uiPriority w:val="1"/>
    <w:qFormat/>
    <w:rsid w:val="00A120E6"/>
    <w:pPr>
      <w:spacing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A120E6"/>
    <w:rPr>
      <w:rFonts w:asciiTheme="minorHAnsi" w:eastAsiaTheme="minorEastAsia" w:hAnsiTheme="minorHAnsi"/>
      <w:sz w:val="22"/>
      <w:lang w:eastAsia="ru-RU"/>
    </w:rPr>
  </w:style>
  <w:style w:type="table" w:customStyle="1" w:styleId="1">
    <w:name w:val="Сетка таблицы1"/>
    <w:basedOn w:val="a1"/>
    <w:next w:val="a3"/>
    <w:uiPriority w:val="59"/>
    <w:rsid w:val="005B2339"/>
    <w:pPr>
      <w:spacing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ravo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n\Downloads\&#1041;&#1083;&#1072;&#1085;&#1082;%20&#1088;&#1072;&#1089;&#1087;&#1086;&#1088;&#1103;&#1078;&#1077;&#1085;&#1080;&#1103;%20&#1055;&#1088;&#1072;&#1074;&#1080;&#1090;&#1077;&#1083;&#1100;&#1089;&#1090;&#1074;&#1072;%20&#1052;&#1054;%20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9109FB55A446AE931A96C356C6C3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6A43B1-AAEA-4269-9FBB-453CDABC1B33}"/>
      </w:docPartPr>
      <w:docPartBody>
        <w:p w:rsidR="0061519A" w:rsidRDefault="00221FAE">
          <w:pPr>
            <w:pStyle w:val="629109FB55A446AE931A96C356C6C314"/>
          </w:pPr>
          <w:r w:rsidRPr="00FB331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AE"/>
    <w:rsid w:val="00000C13"/>
    <w:rsid w:val="000117DA"/>
    <w:rsid w:val="00022735"/>
    <w:rsid w:val="00051FA5"/>
    <w:rsid w:val="00070692"/>
    <w:rsid w:val="000839C2"/>
    <w:rsid w:val="000F1214"/>
    <w:rsid w:val="00161315"/>
    <w:rsid w:val="001772A4"/>
    <w:rsid w:val="001C6AF2"/>
    <w:rsid w:val="001E3966"/>
    <w:rsid w:val="001F2C1B"/>
    <w:rsid w:val="001F5FFC"/>
    <w:rsid w:val="002059AA"/>
    <w:rsid w:val="002165B6"/>
    <w:rsid w:val="00221FAE"/>
    <w:rsid w:val="0025604C"/>
    <w:rsid w:val="00264067"/>
    <w:rsid w:val="00276BE0"/>
    <w:rsid w:val="002C0495"/>
    <w:rsid w:val="003308CA"/>
    <w:rsid w:val="003573AA"/>
    <w:rsid w:val="003904AA"/>
    <w:rsid w:val="003905C9"/>
    <w:rsid w:val="003C30E1"/>
    <w:rsid w:val="003D2F2C"/>
    <w:rsid w:val="003F5D81"/>
    <w:rsid w:val="00410FB4"/>
    <w:rsid w:val="004152B5"/>
    <w:rsid w:val="0043336D"/>
    <w:rsid w:val="0047001A"/>
    <w:rsid w:val="0048560D"/>
    <w:rsid w:val="004B1A60"/>
    <w:rsid w:val="004C7784"/>
    <w:rsid w:val="004D0B6C"/>
    <w:rsid w:val="004E13F4"/>
    <w:rsid w:val="005000A4"/>
    <w:rsid w:val="00523CE5"/>
    <w:rsid w:val="00532DFE"/>
    <w:rsid w:val="00546A31"/>
    <w:rsid w:val="00555596"/>
    <w:rsid w:val="00566235"/>
    <w:rsid w:val="00590A52"/>
    <w:rsid w:val="00597EEC"/>
    <w:rsid w:val="005B0BAF"/>
    <w:rsid w:val="005C0E7A"/>
    <w:rsid w:val="005E091E"/>
    <w:rsid w:val="00612301"/>
    <w:rsid w:val="0061251A"/>
    <w:rsid w:val="0061519A"/>
    <w:rsid w:val="00616696"/>
    <w:rsid w:val="006344DF"/>
    <w:rsid w:val="006850B9"/>
    <w:rsid w:val="006868F7"/>
    <w:rsid w:val="006C1191"/>
    <w:rsid w:val="006C119F"/>
    <w:rsid w:val="006D0C05"/>
    <w:rsid w:val="006E7827"/>
    <w:rsid w:val="007407BD"/>
    <w:rsid w:val="00745C0D"/>
    <w:rsid w:val="00756ED5"/>
    <w:rsid w:val="00765917"/>
    <w:rsid w:val="00770763"/>
    <w:rsid w:val="00786D86"/>
    <w:rsid w:val="007A5C34"/>
    <w:rsid w:val="007C2CCB"/>
    <w:rsid w:val="007F7336"/>
    <w:rsid w:val="00852E7B"/>
    <w:rsid w:val="00864FAF"/>
    <w:rsid w:val="008B4C50"/>
    <w:rsid w:val="008C2D0D"/>
    <w:rsid w:val="008D78DE"/>
    <w:rsid w:val="009033AD"/>
    <w:rsid w:val="00903612"/>
    <w:rsid w:val="0090737C"/>
    <w:rsid w:val="00915028"/>
    <w:rsid w:val="00973455"/>
    <w:rsid w:val="00980FFA"/>
    <w:rsid w:val="009917AC"/>
    <w:rsid w:val="009C793E"/>
    <w:rsid w:val="009E2247"/>
    <w:rsid w:val="009F3641"/>
    <w:rsid w:val="00A2079B"/>
    <w:rsid w:val="00A20B82"/>
    <w:rsid w:val="00AD5CF1"/>
    <w:rsid w:val="00AE7D2A"/>
    <w:rsid w:val="00B13BA8"/>
    <w:rsid w:val="00B3132E"/>
    <w:rsid w:val="00B43749"/>
    <w:rsid w:val="00B43F13"/>
    <w:rsid w:val="00B6036A"/>
    <w:rsid w:val="00B64786"/>
    <w:rsid w:val="00C07599"/>
    <w:rsid w:val="00C44335"/>
    <w:rsid w:val="00CC1DCF"/>
    <w:rsid w:val="00CD000B"/>
    <w:rsid w:val="00CD6ADA"/>
    <w:rsid w:val="00CD7F7D"/>
    <w:rsid w:val="00D50A06"/>
    <w:rsid w:val="00D527DB"/>
    <w:rsid w:val="00D5652A"/>
    <w:rsid w:val="00D802E5"/>
    <w:rsid w:val="00DB198B"/>
    <w:rsid w:val="00DE5033"/>
    <w:rsid w:val="00E105EF"/>
    <w:rsid w:val="00E107A3"/>
    <w:rsid w:val="00E10D0E"/>
    <w:rsid w:val="00E15550"/>
    <w:rsid w:val="00E20834"/>
    <w:rsid w:val="00E20B77"/>
    <w:rsid w:val="00E50013"/>
    <w:rsid w:val="00E57657"/>
    <w:rsid w:val="00E73D67"/>
    <w:rsid w:val="00E9726F"/>
    <w:rsid w:val="00ED1F4B"/>
    <w:rsid w:val="00EE14C5"/>
    <w:rsid w:val="00F0146C"/>
    <w:rsid w:val="00F446D3"/>
    <w:rsid w:val="00F63C50"/>
    <w:rsid w:val="00F765FF"/>
    <w:rsid w:val="00F90341"/>
    <w:rsid w:val="00F909DA"/>
    <w:rsid w:val="00F9313F"/>
    <w:rsid w:val="00F9717A"/>
    <w:rsid w:val="00FB1D4D"/>
    <w:rsid w:val="00FD2E43"/>
    <w:rsid w:val="00FD3A86"/>
    <w:rsid w:val="00FD4F3F"/>
    <w:rsid w:val="00FD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629109FB55A446AE931A96C356C6C314">
    <w:name w:val="629109FB55A446AE931A96C356C6C31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629109FB55A446AE931A96C356C6C314">
    <w:name w:val="629109FB55A446AE931A96C356C6C3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C3682-6457-4A51-91F1-40AB38AF4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Правительства МО (4)</Template>
  <TotalTime>1275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Елизавета Николаевна</dc:creator>
  <dc:description>exif_MSED_7984fffd8c8bbbe8325d737f440208dce7feaa7a66d415bf324f5440d2ff3320</dc:description>
  <cp:lastModifiedBy>Романова Людмила Васильевна</cp:lastModifiedBy>
  <cp:revision>29</cp:revision>
  <cp:lastPrinted>2023-12-26T14:47:00Z</cp:lastPrinted>
  <dcterms:created xsi:type="dcterms:W3CDTF">2023-11-21T13:53:00Z</dcterms:created>
  <dcterms:modified xsi:type="dcterms:W3CDTF">2024-08-21T14:42:00Z</dcterms:modified>
</cp:coreProperties>
</file>